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411" w:rsidRPr="00A32411" w:rsidRDefault="00E65AF6" w:rsidP="00C54C9F">
      <w:pPr>
        <w:pStyle w:val="Title"/>
        <w:rPr>
          <w:b w:val="0"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495300" cy="600075"/>
            <wp:effectExtent l="1905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895" w:rsidRDefault="00E51895" w:rsidP="004C29F6">
      <w:pPr>
        <w:pStyle w:val="Title"/>
      </w:pPr>
      <w:r>
        <w:t xml:space="preserve">PANEVĖŽIO MIESTO SAVIVALDYBĖS </w:t>
      </w:r>
      <w:r w:rsidR="00DF4321">
        <w:t>TARYBA</w:t>
      </w:r>
    </w:p>
    <w:p w:rsidR="00E51895" w:rsidRDefault="00276651">
      <w:pPr>
        <w:rPr>
          <w:b/>
          <w:sz w:val="22"/>
        </w:rPr>
      </w:pPr>
      <w:r w:rsidRPr="00276651">
        <w:rPr>
          <w:noProof/>
          <w:sz w:val="22"/>
        </w:rPr>
        <w:pict>
          <v:rect id="_x0000_s1026" style="position:absolute;margin-left:4.2pt;margin-top:11.6pt;width:468pt;height:86.7pt;z-index:251657728" o:allowincell="f" filled="f" stroked="f" strokeweight="1pt">
            <v:textbox style="mso-next-textbox:#_x0000_s1026" inset="1pt,1pt,1pt,1pt">
              <w:txbxContent>
                <w:p w:rsidR="00E51895" w:rsidRDefault="00E51895">
                  <w:pPr>
                    <w:pStyle w:val="Heading2"/>
                  </w:pPr>
                  <w:r>
                    <w:t xml:space="preserve"> </w:t>
                  </w:r>
                  <w:r w:rsidR="00DF4321">
                    <w:t>SPRENDIMAS</w:t>
                  </w:r>
                </w:p>
                <w:p w:rsidR="00E65AF6" w:rsidRDefault="00C54C9F" w:rsidP="00E65AF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</w:rPr>
                    <w:t xml:space="preserve">DĖL </w:t>
                  </w:r>
                  <w:r w:rsidR="00E65AF6">
                    <w:rPr>
                      <w:b/>
                      <w:sz w:val="24"/>
                      <w:szCs w:val="24"/>
                    </w:rPr>
                    <w:t>PANEVĖŽIO MIESTO SAVIVALDYBĖS 2014 METŲ BIUDŽETO PATVIRTINIMO</w:t>
                  </w:r>
                </w:p>
                <w:p w:rsidR="00E51895" w:rsidRDefault="00E51895" w:rsidP="00E65AF6">
                  <w:pPr>
                    <w:rPr>
                      <w:b/>
                      <w:sz w:val="24"/>
                    </w:rPr>
                  </w:pPr>
                </w:p>
                <w:p w:rsidR="00E51895" w:rsidRDefault="00E51895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  <w:r w:rsidR="00E65AF6">
                    <w:rPr>
                      <w:sz w:val="24"/>
                    </w:rPr>
                    <w:t xml:space="preserve">2014 m. vasario 24 d. </w:t>
                  </w:r>
                  <w:r>
                    <w:rPr>
                      <w:sz w:val="24"/>
                    </w:rPr>
                    <w:t>Nr.</w:t>
                  </w:r>
                  <w:r w:rsidR="00E65AF6">
                    <w:rPr>
                      <w:sz w:val="24"/>
                    </w:rPr>
                    <w:t xml:space="preserve"> 1-44</w:t>
                  </w:r>
                </w:p>
                <w:p w:rsidR="00E51895" w:rsidRDefault="00E51895">
                  <w:pPr>
                    <w:pStyle w:val="Heading3"/>
                    <w:rPr>
                      <w:b/>
                    </w:rPr>
                  </w:pPr>
                  <w:r>
                    <w:t>Panevėžys</w:t>
                  </w:r>
                </w:p>
              </w:txbxContent>
            </v:textbox>
          </v:rect>
        </w:pict>
      </w:r>
    </w:p>
    <w:p w:rsidR="00E51895" w:rsidRDefault="00E51895">
      <w:pPr>
        <w:pStyle w:val="Heading2"/>
      </w:pPr>
    </w:p>
    <w:p w:rsidR="00E51895" w:rsidRDefault="00E51895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E51895" w:rsidRDefault="00E51895">
      <w:pPr>
        <w:rPr>
          <w:sz w:val="22"/>
        </w:rPr>
      </w:pPr>
      <w:r>
        <w:rPr>
          <w:sz w:val="22"/>
        </w:rPr>
        <w:t xml:space="preserve">         </w:t>
      </w:r>
    </w:p>
    <w:p w:rsidR="00E51895" w:rsidRDefault="00E51895">
      <w:pPr>
        <w:rPr>
          <w:sz w:val="22"/>
        </w:rPr>
      </w:pPr>
    </w:p>
    <w:p w:rsidR="00E51895" w:rsidRDefault="00E51895">
      <w:pPr>
        <w:rPr>
          <w:sz w:val="22"/>
        </w:rPr>
      </w:pPr>
    </w:p>
    <w:p w:rsidR="00E51895" w:rsidRDefault="00E51895">
      <w:pPr>
        <w:rPr>
          <w:sz w:val="22"/>
        </w:rPr>
      </w:pPr>
    </w:p>
    <w:p w:rsidR="00E51895" w:rsidRDefault="00E51895">
      <w:pPr>
        <w:jc w:val="both"/>
        <w:rPr>
          <w:b/>
          <w:sz w:val="24"/>
        </w:rPr>
      </w:pPr>
    </w:p>
    <w:p w:rsidR="00E51895" w:rsidRDefault="00E51895">
      <w:pPr>
        <w:jc w:val="both"/>
        <w:rPr>
          <w:sz w:val="24"/>
        </w:rPr>
      </w:pPr>
    </w:p>
    <w:p w:rsidR="00E51895" w:rsidRDefault="00E51895" w:rsidP="00E647FE">
      <w:pPr>
        <w:spacing w:line="360" w:lineRule="auto"/>
        <w:ind w:firstLine="851"/>
        <w:jc w:val="both"/>
        <w:rPr>
          <w:sz w:val="24"/>
        </w:rPr>
      </w:pPr>
    </w:p>
    <w:p w:rsidR="00E65AF6" w:rsidRDefault="00E65AF6" w:rsidP="00E65AF6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Vadovaudamasi Lietuvos Respublikos vietos savivaldos įstatymo 16 straipsnio  2 dalies 15 punktu, 51 straipsnio 1 dalimi, Biudžeto sandaros įstatymo 26 straipsnio 4 dalimi, 2014 metų valstybės biudžeto ir savivaldybių biudžetų finansinių rodiklių patvirtinimo įstatymu, Panevėžio miesto savivaldybės taryba  n u s p r e n d ž i a:</w:t>
      </w:r>
    </w:p>
    <w:p w:rsidR="00E65AF6" w:rsidRDefault="00E65AF6" w:rsidP="00E65AF6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1. Patvirtinti Panevėžio miesto savivaldybės 2014 metų biudžeto prognozuojamas pajamas 205422,4 tūkst. Lt, iš jų 89519,9 tūkst. Lt valstybės biudžeto dotacijas (1 priedas).</w:t>
      </w:r>
    </w:p>
    <w:p w:rsidR="00E65AF6" w:rsidRDefault="00E65AF6" w:rsidP="00E65AF6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2. Patvirtinti Savivaldybės biudžeto asignavimus išlaidoms 210207,1 tūkst. Lt (asignavimai iš skolintų lėšų viršija pajamas 4784,7 tūkst. Lt), iš jų: 65528 tūkst. Lt – mokinio krepšeliui finansuoti, 13909 tūkst. Lt – valstybinėms (valstybės perduotoms savivaldybėms) funkcijoms atlikti, 2877,9 tūkst. Lt – regioninėms įstaigoms ir klasėms finansuoti, 366 tūkst. Lt – Valstybės investicijų programoje numatytoms kapitalo investicijoms finansuoti, 122741,5 tūkst. Lt – Savivaldybės savarankiškosioms funkcijoms vykdyti kartu su biudžetinių įstaigų pajamomis, skirtomis programoms finansuoti, ir 4784,7 tūkst. Lt – bankų paskolos lėšos investicijų projektams finansuoti (2 priedas).</w:t>
      </w:r>
    </w:p>
    <w:p w:rsidR="00E65AF6" w:rsidRDefault="00E65AF6" w:rsidP="00E65AF6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3. Patvirtinti iš Savivaldybės biudžeto išlaikomų įstaigų pajamų už teikiamas paslaugas įmokas į Savivaldybės biudžetą – 8156,5 tūkst. Lt, iš jų: 5079,4 tūkst. Lt – įmokas už išlaikymą švietimo, socialinės apsaugos ir kitose įstaigose, 1878,3 tūkst. Lt – pajamas už prekes ir paslaugas, 1198,8 tūkst. Lt – pajamas už patalpų nuomą (3 priedas).</w:t>
      </w:r>
    </w:p>
    <w:p w:rsidR="00E65AF6" w:rsidRDefault="00E65AF6" w:rsidP="00E65AF6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4. Patvirtinti skolų sumokėjimo grafiką (4 priedas).</w:t>
      </w:r>
    </w:p>
    <w:p w:rsidR="00E65AF6" w:rsidRDefault="00E65AF6" w:rsidP="00E65AF6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5. Patvirtinti asignavimus iš Savivaldybės 2013 m. nepanaudotų biudžeto lėšų pagal programas ir asignavimų valdytojus –  2357,8 tūkst. Lt (5 priedas).</w:t>
      </w:r>
    </w:p>
    <w:p w:rsidR="00E65AF6" w:rsidRPr="00F77238" w:rsidRDefault="00E65AF6" w:rsidP="00E65AF6">
      <w:pPr>
        <w:spacing w:line="360" w:lineRule="auto"/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6</w:t>
      </w:r>
      <w:r w:rsidRPr="00F77238">
        <w:rPr>
          <w:color w:val="000000"/>
          <w:sz w:val="24"/>
        </w:rPr>
        <w:t>. 2014 m. gautas prognozuotas pajamas viršijančias pajam</w:t>
      </w:r>
      <w:r>
        <w:rPr>
          <w:color w:val="000000"/>
          <w:sz w:val="24"/>
        </w:rPr>
        <w:t>a</w:t>
      </w:r>
      <w:r w:rsidRPr="00F77238">
        <w:rPr>
          <w:color w:val="000000"/>
          <w:sz w:val="24"/>
        </w:rPr>
        <w:t>s pirmiausia skirti paskoloms, bendrovių perduotoms skoloms bankams grąžinti ir pradelstam įsiskolinimui už suteiktas paslaugas, atliktus darbus ir įsigytas prekes sumažinti.</w:t>
      </w:r>
    </w:p>
    <w:p w:rsidR="00E65AF6" w:rsidRDefault="00E65AF6" w:rsidP="00E65AF6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lastRenderedPageBreak/>
        <w:t>7. Pavesti Savivaldybės biudžeto asignavimų valdytojams,</w:t>
      </w:r>
      <w:r w:rsidRPr="00AC02C8">
        <w:rPr>
          <w:sz w:val="24"/>
        </w:rPr>
        <w:t xml:space="preserve"> </w:t>
      </w:r>
      <w:r>
        <w:rPr>
          <w:sz w:val="24"/>
        </w:rPr>
        <w:t xml:space="preserve">sudarant ir tvirtinant 2014 m. programų sąmatas, numatyti reikiamus asignavimus 2014 m. sausio 1 d. įsiskolinimams už suteiktas paslaugas, atliktus darbus ir įsigytas prekes padengti ir sutaupytus asignavimus išlaidoms  pirmiausia skirti skoloms sumokėti. </w:t>
      </w:r>
    </w:p>
    <w:p w:rsidR="00E65AF6" w:rsidRDefault="00265ADB" w:rsidP="00E65AF6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8. Įpareigoti </w:t>
      </w:r>
      <w:r w:rsidR="00E65AF6">
        <w:rPr>
          <w:sz w:val="24"/>
        </w:rPr>
        <w:t>Savivaldybės biudžeto asignavimų valdytojus ne vėliau kaip per 10 darbo dienų nuo šio sprendimo įsigaliojimo dienos sudaryti programų sąmatas.</w:t>
      </w:r>
    </w:p>
    <w:p w:rsidR="00E65AF6" w:rsidRPr="003C1E25" w:rsidRDefault="00E65AF6" w:rsidP="00E65AF6">
      <w:pPr>
        <w:spacing w:line="360" w:lineRule="auto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9</w:t>
      </w:r>
      <w:r w:rsidRPr="003C1E25">
        <w:rPr>
          <w:color w:val="000000"/>
          <w:sz w:val="24"/>
        </w:rPr>
        <w:t>. Nustatyti, kad asignavimų valdytojai neprisiima įsipareigojimų, nesudaro darbų atlikimo ir paslaugų pirkimo sutarčių, kol nėra tam tikslui numatytų lėšų atitinkamoje programoje.</w:t>
      </w:r>
    </w:p>
    <w:p w:rsidR="00E647FE" w:rsidRDefault="00E647FE" w:rsidP="00E647FE">
      <w:pPr>
        <w:spacing w:line="360" w:lineRule="auto"/>
        <w:jc w:val="both"/>
        <w:rPr>
          <w:sz w:val="24"/>
        </w:rPr>
      </w:pPr>
    </w:p>
    <w:p w:rsidR="00E647FE" w:rsidRDefault="00E647FE">
      <w:pPr>
        <w:jc w:val="both"/>
        <w:rPr>
          <w:sz w:val="24"/>
        </w:rPr>
      </w:pPr>
    </w:p>
    <w:p w:rsidR="00E647FE" w:rsidRDefault="00E647FE">
      <w:pPr>
        <w:jc w:val="both"/>
        <w:rPr>
          <w:sz w:val="24"/>
        </w:rPr>
      </w:pPr>
    </w:p>
    <w:p w:rsidR="00E647FE" w:rsidRDefault="00061360">
      <w:pPr>
        <w:jc w:val="both"/>
        <w:rPr>
          <w:sz w:val="24"/>
        </w:rPr>
      </w:pPr>
      <w:r>
        <w:rPr>
          <w:sz w:val="24"/>
        </w:rPr>
        <w:t>Savivaldybės meras</w:t>
      </w:r>
      <w:r w:rsidR="00C54C9F">
        <w:rPr>
          <w:sz w:val="24"/>
        </w:rPr>
        <w:tab/>
      </w:r>
      <w:r w:rsidR="00C54C9F">
        <w:rPr>
          <w:sz w:val="24"/>
        </w:rPr>
        <w:tab/>
      </w:r>
      <w:r w:rsidR="00C54C9F">
        <w:rPr>
          <w:sz w:val="24"/>
        </w:rPr>
        <w:tab/>
      </w:r>
      <w:r w:rsidR="00C54C9F">
        <w:rPr>
          <w:sz w:val="24"/>
        </w:rPr>
        <w:tab/>
      </w:r>
      <w:r w:rsidR="00C54C9F">
        <w:rPr>
          <w:sz w:val="24"/>
        </w:rPr>
        <w:tab/>
      </w:r>
      <w:r w:rsidR="00C54C9F">
        <w:rPr>
          <w:sz w:val="24"/>
        </w:rPr>
        <w:tab/>
      </w:r>
      <w:r w:rsidR="00C54C9F">
        <w:rPr>
          <w:sz w:val="24"/>
        </w:rPr>
        <w:tab/>
        <w:t xml:space="preserve">           Vitalijus Satkevičius</w:t>
      </w:r>
    </w:p>
    <w:p w:rsidR="00E647FE" w:rsidRDefault="00E647FE">
      <w:pPr>
        <w:jc w:val="both"/>
        <w:rPr>
          <w:sz w:val="24"/>
        </w:rPr>
      </w:pPr>
    </w:p>
    <w:p w:rsidR="00E647FE" w:rsidRDefault="00E647FE">
      <w:pPr>
        <w:jc w:val="both"/>
        <w:rPr>
          <w:sz w:val="24"/>
        </w:rPr>
      </w:pPr>
    </w:p>
    <w:p w:rsidR="00E65AF6" w:rsidRDefault="00E65AF6">
      <w:pPr>
        <w:jc w:val="both"/>
        <w:rPr>
          <w:sz w:val="24"/>
        </w:rPr>
      </w:pPr>
    </w:p>
    <w:p w:rsidR="00E65AF6" w:rsidRDefault="00E65AF6">
      <w:pPr>
        <w:jc w:val="both"/>
        <w:rPr>
          <w:sz w:val="24"/>
        </w:rPr>
      </w:pPr>
    </w:p>
    <w:p w:rsidR="00E65AF6" w:rsidRDefault="00E65AF6">
      <w:pPr>
        <w:jc w:val="both"/>
        <w:rPr>
          <w:sz w:val="24"/>
        </w:rPr>
      </w:pPr>
    </w:p>
    <w:p w:rsidR="00E65AF6" w:rsidRDefault="00E65AF6">
      <w:pPr>
        <w:jc w:val="both"/>
        <w:rPr>
          <w:sz w:val="24"/>
        </w:rPr>
      </w:pPr>
    </w:p>
    <w:p w:rsidR="00E65AF6" w:rsidRDefault="00E65AF6">
      <w:pPr>
        <w:jc w:val="both"/>
        <w:rPr>
          <w:sz w:val="24"/>
        </w:rPr>
      </w:pPr>
    </w:p>
    <w:p w:rsidR="00E65AF6" w:rsidRDefault="00E65AF6">
      <w:pPr>
        <w:jc w:val="both"/>
        <w:rPr>
          <w:sz w:val="24"/>
        </w:rPr>
      </w:pPr>
    </w:p>
    <w:p w:rsidR="00E65AF6" w:rsidRDefault="00E65AF6">
      <w:pPr>
        <w:jc w:val="both"/>
        <w:rPr>
          <w:sz w:val="24"/>
        </w:rPr>
      </w:pPr>
    </w:p>
    <w:p w:rsidR="00E65AF6" w:rsidRDefault="00E65AF6">
      <w:pPr>
        <w:jc w:val="both"/>
        <w:rPr>
          <w:sz w:val="24"/>
        </w:rPr>
      </w:pPr>
    </w:p>
    <w:p w:rsidR="00E65AF6" w:rsidRDefault="00E65AF6">
      <w:pPr>
        <w:jc w:val="both"/>
        <w:rPr>
          <w:sz w:val="24"/>
        </w:rPr>
      </w:pPr>
    </w:p>
    <w:p w:rsidR="00E65AF6" w:rsidRDefault="00E65AF6">
      <w:pPr>
        <w:jc w:val="both"/>
        <w:rPr>
          <w:sz w:val="24"/>
        </w:rPr>
      </w:pPr>
    </w:p>
    <w:p w:rsidR="00E65AF6" w:rsidRDefault="00E65AF6">
      <w:pPr>
        <w:jc w:val="both"/>
        <w:rPr>
          <w:sz w:val="24"/>
        </w:rPr>
      </w:pPr>
    </w:p>
    <w:p w:rsidR="00E65AF6" w:rsidRDefault="00E65AF6">
      <w:pPr>
        <w:jc w:val="both"/>
        <w:rPr>
          <w:sz w:val="24"/>
        </w:rPr>
      </w:pPr>
    </w:p>
    <w:p w:rsidR="00E65AF6" w:rsidRDefault="00E65AF6">
      <w:pPr>
        <w:jc w:val="both"/>
        <w:rPr>
          <w:sz w:val="24"/>
        </w:rPr>
      </w:pPr>
    </w:p>
    <w:p w:rsidR="00E65AF6" w:rsidRDefault="00E65AF6">
      <w:pPr>
        <w:jc w:val="both"/>
        <w:rPr>
          <w:sz w:val="24"/>
        </w:rPr>
      </w:pPr>
    </w:p>
    <w:p w:rsidR="00E65AF6" w:rsidRDefault="00E65AF6">
      <w:pPr>
        <w:jc w:val="both"/>
        <w:rPr>
          <w:sz w:val="24"/>
        </w:rPr>
      </w:pPr>
    </w:p>
    <w:p w:rsidR="00E65AF6" w:rsidRDefault="00E65AF6">
      <w:pPr>
        <w:jc w:val="both"/>
        <w:rPr>
          <w:sz w:val="24"/>
        </w:rPr>
      </w:pPr>
    </w:p>
    <w:p w:rsidR="00E65AF6" w:rsidRDefault="00E65AF6">
      <w:pPr>
        <w:jc w:val="both"/>
        <w:rPr>
          <w:sz w:val="24"/>
        </w:rPr>
      </w:pPr>
    </w:p>
    <w:p w:rsidR="00E65AF6" w:rsidRDefault="00E65AF6">
      <w:pPr>
        <w:jc w:val="both"/>
        <w:rPr>
          <w:sz w:val="24"/>
        </w:rPr>
      </w:pPr>
    </w:p>
    <w:p w:rsidR="00E65AF6" w:rsidRDefault="00E65AF6">
      <w:pPr>
        <w:jc w:val="both"/>
        <w:rPr>
          <w:sz w:val="24"/>
        </w:rPr>
      </w:pPr>
    </w:p>
    <w:p w:rsidR="00E65AF6" w:rsidRDefault="00E65AF6">
      <w:pPr>
        <w:jc w:val="both"/>
        <w:rPr>
          <w:sz w:val="24"/>
        </w:rPr>
      </w:pPr>
    </w:p>
    <w:p w:rsidR="00E65AF6" w:rsidRDefault="00E65AF6">
      <w:pPr>
        <w:jc w:val="both"/>
        <w:rPr>
          <w:sz w:val="24"/>
        </w:rPr>
      </w:pPr>
    </w:p>
    <w:p w:rsidR="00E65AF6" w:rsidRDefault="00E65AF6">
      <w:pPr>
        <w:jc w:val="both"/>
        <w:rPr>
          <w:sz w:val="24"/>
        </w:rPr>
      </w:pPr>
    </w:p>
    <w:p w:rsidR="00E65AF6" w:rsidRDefault="00E65AF6">
      <w:pPr>
        <w:jc w:val="both"/>
        <w:rPr>
          <w:sz w:val="24"/>
        </w:rPr>
      </w:pPr>
    </w:p>
    <w:p w:rsidR="00E65AF6" w:rsidRDefault="00E65AF6">
      <w:pPr>
        <w:jc w:val="both"/>
        <w:rPr>
          <w:sz w:val="24"/>
        </w:rPr>
      </w:pPr>
    </w:p>
    <w:p w:rsidR="00E65AF6" w:rsidRDefault="00E65AF6">
      <w:pPr>
        <w:jc w:val="both"/>
        <w:rPr>
          <w:sz w:val="24"/>
        </w:rPr>
      </w:pPr>
    </w:p>
    <w:p w:rsidR="00E65AF6" w:rsidRDefault="00E65AF6">
      <w:pPr>
        <w:jc w:val="both"/>
        <w:rPr>
          <w:sz w:val="24"/>
        </w:rPr>
      </w:pPr>
    </w:p>
    <w:p w:rsidR="00E65AF6" w:rsidRDefault="00E65AF6">
      <w:pPr>
        <w:jc w:val="both"/>
        <w:rPr>
          <w:sz w:val="24"/>
        </w:rPr>
      </w:pPr>
    </w:p>
    <w:p w:rsidR="00E65AF6" w:rsidRDefault="00E65AF6">
      <w:pPr>
        <w:jc w:val="both"/>
        <w:rPr>
          <w:sz w:val="24"/>
        </w:rPr>
      </w:pPr>
    </w:p>
    <w:p w:rsidR="00E65AF6" w:rsidRDefault="00E65AF6">
      <w:pPr>
        <w:jc w:val="both"/>
        <w:rPr>
          <w:sz w:val="24"/>
        </w:rPr>
      </w:pPr>
    </w:p>
    <w:p w:rsidR="00E65AF6" w:rsidRDefault="00E65AF6">
      <w:pPr>
        <w:jc w:val="both"/>
        <w:rPr>
          <w:sz w:val="24"/>
        </w:rPr>
      </w:pPr>
    </w:p>
    <w:p w:rsidR="00E65AF6" w:rsidRDefault="00E65AF6">
      <w:pPr>
        <w:jc w:val="both"/>
        <w:rPr>
          <w:sz w:val="24"/>
        </w:rPr>
      </w:pPr>
    </w:p>
    <w:p w:rsidR="00E65AF6" w:rsidRDefault="00E65AF6">
      <w:pPr>
        <w:jc w:val="both"/>
        <w:rPr>
          <w:sz w:val="24"/>
        </w:rPr>
      </w:pPr>
    </w:p>
    <w:p w:rsidR="00E65AF6" w:rsidRDefault="00E65AF6">
      <w:pPr>
        <w:jc w:val="both"/>
        <w:rPr>
          <w:sz w:val="24"/>
        </w:rPr>
      </w:pPr>
    </w:p>
    <w:p w:rsidR="00E65AF6" w:rsidRDefault="00E65AF6">
      <w:pPr>
        <w:jc w:val="both"/>
        <w:rPr>
          <w:sz w:val="24"/>
        </w:rPr>
      </w:pPr>
    </w:p>
    <w:p w:rsidR="00E65AF6" w:rsidRPr="00E65AF6" w:rsidRDefault="00E65AF6" w:rsidP="00E65AF6">
      <w:pPr>
        <w:ind w:left="5040"/>
        <w:jc w:val="both"/>
        <w:rPr>
          <w:sz w:val="24"/>
          <w:lang w:val="en-US"/>
        </w:rPr>
      </w:pPr>
      <w:r w:rsidRPr="00E65AF6">
        <w:rPr>
          <w:sz w:val="24"/>
        </w:rPr>
        <w:lastRenderedPageBreak/>
        <w:t>Panevėžio miesto savivaldybės tarybos</w:t>
      </w:r>
    </w:p>
    <w:p w:rsidR="00E65AF6" w:rsidRDefault="00E65AF6" w:rsidP="00E65AF6">
      <w:pPr>
        <w:ind w:left="5040"/>
        <w:jc w:val="both"/>
        <w:rPr>
          <w:sz w:val="24"/>
        </w:rPr>
      </w:pPr>
      <w:r>
        <w:rPr>
          <w:sz w:val="24"/>
        </w:rPr>
        <w:t>2014 m. vasario 24</w:t>
      </w:r>
      <w:r w:rsidRPr="00E65AF6">
        <w:rPr>
          <w:sz w:val="24"/>
        </w:rPr>
        <w:t xml:space="preserve"> d</w:t>
      </w:r>
      <w:r>
        <w:rPr>
          <w:sz w:val="24"/>
        </w:rPr>
        <w:t>. sprendimo Nr. 1-44</w:t>
      </w:r>
    </w:p>
    <w:p w:rsidR="00E65AF6" w:rsidRDefault="00E65AF6" w:rsidP="00E65AF6">
      <w:pPr>
        <w:ind w:left="5040"/>
        <w:jc w:val="both"/>
        <w:rPr>
          <w:sz w:val="24"/>
        </w:rPr>
      </w:pPr>
      <w:r w:rsidRPr="00E65AF6">
        <w:rPr>
          <w:sz w:val="24"/>
        </w:rPr>
        <w:t>1 priedas</w:t>
      </w:r>
    </w:p>
    <w:p w:rsidR="00E65AF6" w:rsidRPr="00E65AF6" w:rsidRDefault="00E65AF6" w:rsidP="00E65AF6">
      <w:pPr>
        <w:jc w:val="both"/>
        <w:rPr>
          <w:sz w:val="24"/>
          <w:lang w:val="en-US"/>
        </w:rPr>
      </w:pPr>
    </w:p>
    <w:p w:rsidR="00E65AF6" w:rsidRDefault="00E65AF6" w:rsidP="00E65AF6">
      <w:pPr>
        <w:jc w:val="center"/>
        <w:rPr>
          <w:b/>
          <w:sz w:val="24"/>
        </w:rPr>
      </w:pPr>
      <w:r w:rsidRPr="00E65AF6">
        <w:rPr>
          <w:b/>
          <w:sz w:val="24"/>
        </w:rPr>
        <w:t>PANEVĖŽIO MIESTO SAVIVALDYBĖS 2014 METŲ BIUDŽETAS</w:t>
      </w:r>
    </w:p>
    <w:tbl>
      <w:tblPr>
        <w:tblW w:w="9296" w:type="dxa"/>
        <w:tblInd w:w="103" w:type="dxa"/>
        <w:tblLook w:val="04A0"/>
      </w:tblPr>
      <w:tblGrid>
        <w:gridCol w:w="6736"/>
        <w:gridCol w:w="1600"/>
        <w:gridCol w:w="960"/>
      </w:tblGrid>
      <w:tr w:rsidR="00E65AF6" w:rsidRPr="00E65AF6" w:rsidTr="00E65AF6">
        <w:trPr>
          <w:trHeight w:val="555"/>
        </w:trPr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E65AF6" w:rsidRDefault="00E65AF6" w:rsidP="00E65AF6">
            <w:pPr>
              <w:jc w:val="center"/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Pajamos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E65AF6" w:rsidRDefault="00E65AF6" w:rsidP="00E65AF6">
            <w:pPr>
              <w:jc w:val="center"/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Iš viso tūkst. Lt</w:t>
            </w:r>
          </w:p>
        </w:tc>
      </w:tr>
      <w:tr w:rsidR="00E65AF6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5AF6" w:rsidRPr="00E65AF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65AF6">
              <w:rPr>
                <w:b/>
                <w:bCs/>
                <w:sz w:val="24"/>
                <w:szCs w:val="24"/>
                <w:lang w:val="en-US"/>
              </w:rPr>
              <w:t>MOKESČIAI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5AF6" w:rsidRPr="00E65AF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E65AF6">
              <w:rPr>
                <w:b/>
                <w:bCs/>
                <w:sz w:val="24"/>
                <w:szCs w:val="24"/>
                <w:lang w:val="en-US"/>
              </w:rPr>
              <w:t>105431,0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E65AF6" w:rsidRDefault="00E65AF6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5AF6" w:rsidRPr="00E65AF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65AF6">
              <w:rPr>
                <w:b/>
                <w:bCs/>
                <w:sz w:val="24"/>
                <w:szCs w:val="24"/>
                <w:lang w:val="en-US"/>
              </w:rPr>
              <w:t>Pajamų ir pelno mokesčiai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5AF6" w:rsidRPr="00E65AF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E65AF6">
              <w:rPr>
                <w:b/>
                <w:bCs/>
                <w:sz w:val="24"/>
                <w:szCs w:val="24"/>
                <w:lang w:val="en-US"/>
              </w:rPr>
              <w:t>98806,0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E65AF6" w:rsidRDefault="00E65AF6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5AF6" w:rsidRPr="00E65AF6" w:rsidRDefault="00E65AF6" w:rsidP="00E65AF6">
            <w:pPr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Gyventojų pajamų mokestis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5AF6" w:rsidRPr="00E65AF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89687,0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E65AF6" w:rsidRDefault="00E65AF6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E65AF6">
        <w:trPr>
          <w:trHeight w:val="64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5AF6" w:rsidRPr="00E65AF6" w:rsidRDefault="00E65AF6" w:rsidP="00E65AF6">
            <w:pPr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Gyventojų pajamų mokestis savivaldybių išlaidų struktūros skirtumams išlyginti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5AF6" w:rsidRPr="00E65AF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9119,0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E65AF6" w:rsidRDefault="00E65AF6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5AF6" w:rsidRPr="00E65AF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65AF6">
              <w:rPr>
                <w:b/>
                <w:bCs/>
                <w:sz w:val="24"/>
                <w:szCs w:val="24"/>
                <w:lang w:val="en-US"/>
              </w:rPr>
              <w:t>Turto mokesčiai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5AF6" w:rsidRPr="00E65AF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E65AF6">
              <w:rPr>
                <w:b/>
                <w:bCs/>
                <w:sz w:val="24"/>
                <w:szCs w:val="24"/>
                <w:lang w:val="en-US"/>
              </w:rPr>
              <w:t>5425,0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E65AF6" w:rsidRDefault="00E65AF6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5AF6" w:rsidRPr="00E65AF6" w:rsidRDefault="00E65AF6" w:rsidP="00E65AF6">
            <w:pPr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Žemės mokestis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5AF6" w:rsidRPr="00E65AF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800,0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E65AF6" w:rsidRDefault="00E65AF6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5AF6" w:rsidRPr="00E65AF6" w:rsidRDefault="00E65AF6" w:rsidP="00E65AF6">
            <w:pPr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Paveldimo turto mokestis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5AF6" w:rsidRPr="00E65AF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125,0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E65AF6" w:rsidRDefault="00E65AF6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5AF6" w:rsidRPr="00E65AF6" w:rsidRDefault="00E65AF6" w:rsidP="00E65AF6">
            <w:pPr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Nekilnojamojo turto mokestis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5AF6" w:rsidRPr="00E65AF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4500,0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E65AF6" w:rsidRDefault="00E65AF6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5AF6" w:rsidRPr="00E65AF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65AF6">
              <w:rPr>
                <w:b/>
                <w:bCs/>
                <w:sz w:val="24"/>
                <w:szCs w:val="24"/>
                <w:lang w:val="en-US"/>
              </w:rPr>
              <w:t>Prekių ir paslaugų mokesčiai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5AF6" w:rsidRPr="00E65AF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E65AF6">
              <w:rPr>
                <w:b/>
                <w:bCs/>
                <w:sz w:val="24"/>
                <w:szCs w:val="24"/>
                <w:lang w:val="en-US"/>
              </w:rPr>
              <w:t>1200,0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E65AF6" w:rsidRDefault="00E65AF6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5AF6" w:rsidRPr="00E65AF6" w:rsidRDefault="00E65AF6" w:rsidP="00E65AF6">
            <w:pPr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Mokesčiai už aplinkos teršimą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5AF6" w:rsidRPr="00E65AF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650,0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E65AF6" w:rsidRDefault="00E65AF6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5AF6" w:rsidRPr="00E65AF6" w:rsidRDefault="00E65AF6" w:rsidP="00E65AF6">
            <w:pPr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Valstybės rinkliavos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5AF6" w:rsidRPr="00E65AF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150,0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E65AF6" w:rsidRDefault="00E65AF6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65AF6" w:rsidRPr="00E65AF6" w:rsidRDefault="00E65AF6" w:rsidP="00E65AF6">
            <w:pPr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Vietinės rinkliavos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5AF6" w:rsidRPr="00E65AF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400,0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E65AF6" w:rsidRDefault="00E65AF6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E65AF6">
        <w:trPr>
          <w:trHeight w:val="315"/>
        </w:trPr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5AF6" w:rsidRPr="00E65AF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65AF6">
              <w:rPr>
                <w:b/>
                <w:bCs/>
                <w:sz w:val="24"/>
                <w:szCs w:val="24"/>
                <w:lang w:val="en-US"/>
              </w:rPr>
              <w:t>DOTACIJOS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AF6" w:rsidRPr="00E65AF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E65AF6">
              <w:rPr>
                <w:b/>
                <w:bCs/>
                <w:sz w:val="24"/>
                <w:szCs w:val="24"/>
                <w:lang w:val="en-US"/>
              </w:rPr>
              <w:t>89519,9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E65AF6" w:rsidRDefault="00E65AF6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5AF6" w:rsidRPr="00E65AF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65AF6">
              <w:rPr>
                <w:b/>
                <w:bCs/>
                <w:sz w:val="24"/>
                <w:szCs w:val="24"/>
                <w:lang w:val="en-US"/>
              </w:rPr>
              <w:t>Speciali tikslinė dotacija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5AF6" w:rsidRPr="00E65AF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E65AF6">
              <w:rPr>
                <w:b/>
                <w:bCs/>
                <w:sz w:val="24"/>
                <w:szCs w:val="24"/>
                <w:lang w:val="en-US"/>
              </w:rPr>
              <w:t>82680,9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E65AF6" w:rsidRDefault="00E65AF6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E65AF6">
        <w:trPr>
          <w:trHeight w:val="630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5AF6" w:rsidRPr="00E65AF6" w:rsidRDefault="00E65AF6" w:rsidP="00E65AF6">
            <w:pPr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Valstybinėms (valstybės perduotoms savivaldybėms) funkcijoms atlikti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5AF6" w:rsidRPr="00E65AF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13909,0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E65AF6" w:rsidRDefault="00E65AF6" w:rsidP="00E65AF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5AF6" w:rsidRPr="00E65AF6" w:rsidRDefault="00E65AF6" w:rsidP="00E65AF6">
            <w:pPr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Mokinio krepšeliui finansuoti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5AF6" w:rsidRPr="00E65AF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65528,0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E65AF6" w:rsidRDefault="00E65AF6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E65AF6">
        <w:trPr>
          <w:trHeight w:val="94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5AF6" w:rsidRPr="00E65AF6" w:rsidRDefault="00E65AF6" w:rsidP="00E65AF6">
            <w:pPr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Mokykloms (klasėms), skirtoms šalies (regiono) mokiniams, turintiems specialiųjų ugdymosi poreikių, ir kitoms Savivaldybei perduotoms įstaigoms išlaikyti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65AF6" w:rsidRPr="00E65AF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2877,9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65AF6" w:rsidRPr="00E65AF6" w:rsidRDefault="00E65AF6" w:rsidP="00E65AF6">
            <w:pPr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E65AF6">
        <w:trPr>
          <w:trHeight w:val="630"/>
        </w:trPr>
        <w:tc>
          <w:tcPr>
            <w:tcW w:w="6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65AF6" w:rsidRPr="00E65AF6" w:rsidRDefault="00E65AF6" w:rsidP="00E65AF6">
            <w:pPr>
              <w:rPr>
                <w:color w:val="000000"/>
                <w:sz w:val="24"/>
                <w:szCs w:val="24"/>
                <w:lang w:val="en-US"/>
              </w:rPr>
            </w:pPr>
            <w:r w:rsidRPr="00E65AF6">
              <w:rPr>
                <w:color w:val="000000"/>
                <w:sz w:val="24"/>
                <w:szCs w:val="24"/>
                <w:lang w:val="en-US"/>
              </w:rPr>
              <w:t>Valstybės investicijų 2014–2016 metų programoje numatytoms kapitalo investicijoms finansuoti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65AF6" w:rsidRPr="00E65AF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366,0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5AF6" w:rsidRPr="00E65AF6" w:rsidRDefault="00E65AF6" w:rsidP="00E65AF6">
            <w:pPr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E65AF6">
        <w:trPr>
          <w:trHeight w:val="315"/>
        </w:trPr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AF6" w:rsidRPr="00E65AF6" w:rsidRDefault="00E65AF6" w:rsidP="00E65AF6">
            <w:pPr>
              <w:rPr>
                <w:color w:val="000000"/>
                <w:sz w:val="24"/>
                <w:szCs w:val="24"/>
                <w:lang w:val="en-US"/>
              </w:rPr>
            </w:pPr>
            <w:r w:rsidRPr="00E65AF6">
              <w:rPr>
                <w:color w:val="000000"/>
                <w:sz w:val="24"/>
                <w:szCs w:val="24"/>
                <w:lang w:val="en-US"/>
              </w:rPr>
              <w:t>Bendrosios dotacijos kompensacija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65AF6" w:rsidRPr="00E65AF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6839,0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5AF6" w:rsidRPr="00E65AF6" w:rsidRDefault="00E65AF6" w:rsidP="00E65AF6">
            <w:pPr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5AF6" w:rsidRPr="00E65AF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65AF6">
              <w:rPr>
                <w:b/>
                <w:bCs/>
                <w:sz w:val="24"/>
                <w:szCs w:val="24"/>
                <w:lang w:val="en-US"/>
              </w:rPr>
              <w:t>KITOS PAJAMOS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5AF6" w:rsidRPr="00E65AF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E65AF6">
              <w:rPr>
                <w:b/>
                <w:bCs/>
                <w:sz w:val="24"/>
                <w:szCs w:val="24"/>
                <w:lang w:val="en-US"/>
              </w:rPr>
              <w:t>10456,5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E65AF6" w:rsidRDefault="00E65AF6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5AF6" w:rsidRPr="00E65AF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65AF6">
              <w:rPr>
                <w:b/>
                <w:bCs/>
                <w:sz w:val="24"/>
                <w:szCs w:val="24"/>
                <w:lang w:val="en-US"/>
              </w:rPr>
              <w:t>Turto pajamos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5AF6" w:rsidRPr="00E65AF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E65AF6">
              <w:rPr>
                <w:b/>
                <w:bCs/>
                <w:sz w:val="24"/>
                <w:szCs w:val="24"/>
                <w:lang w:val="en-US"/>
              </w:rPr>
              <w:t>2000,0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E65AF6" w:rsidRDefault="00E65AF6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5AF6" w:rsidRPr="00E65AF6" w:rsidRDefault="00E65AF6" w:rsidP="00E65AF6">
            <w:pPr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Žemės nuomos mokestis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5AF6" w:rsidRPr="00E65AF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2000,0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E65AF6" w:rsidRDefault="00E65AF6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5AF6" w:rsidRPr="00E65AF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65AF6">
              <w:rPr>
                <w:b/>
                <w:bCs/>
                <w:sz w:val="24"/>
                <w:szCs w:val="24"/>
                <w:lang w:val="en-US"/>
              </w:rPr>
              <w:t>Pajamos už prekes ir paslaugas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5AF6" w:rsidRPr="00E65AF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E65AF6">
              <w:rPr>
                <w:b/>
                <w:bCs/>
                <w:sz w:val="24"/>
                <w:szCs w:val="24"/>
                <w:lang w:val="en-US"/>
              </w:rPr>
              <w:t>8156,5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E65AF6" w:rsidRDefault="00E65AF6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5AF6" w:rsidRPr="00E65AF6" w:rsidRDefault="00E65AF6" w:rsidP="00E65AF6">
            <w:pPr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Pajamos už prekes ir paslaugas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5AF6" w:rsidRPr="00E65AF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1878,3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E65AF6" w:rsidRDefault="00E65AF6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5AF6" w:rsidRPr="00E65AF6" w:rsidRDefault="00E65AF6" w:rsidP="00E65AF6">
            <w:pPr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Pajamos už patalpų nuomą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5AF6" w:rsidRPr="00E65AF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1198,8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E65AF6" w:rsidRDefault="00E65AF6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E65AF6">
        <w:trPr>
          <w:trHeight w:val="34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5AF6" w:rsidRPr="00E65AF6" w:rsidRDefault="00E65AF6" w:rsidP="00E65AF6">
            <w:pPr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Įmokos už išlaikymą švietimo, socialinės apsaugos ir kitose įstaigose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5AF6" w:rsidRPr="00E65AF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5079,4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E65AF6" w:rsidRDefault="00E65AF6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5AF6" w:rsidRPr="00E65AF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65AF6">
              <w:rPr>
                <w:b/>
                <w:bCs/>
                <w:sz w:val="24"/>
                <w:szCs w:val="24"/>
                <w:lang w:val="en-US"/>
              </w:rPr>
              <w:t>Pajamos iš baudų ir konfiskacijos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5AF6" w:rsidRPr="00E65AF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E65AF6">
              <w:rPr>
                <w:b/>
                <w:bCs/>
                <w:sz w:val="24"/>
                <w:szCs w:val="24"/>
                <w:lang w:val="en-US"/>
              </w:rPr>
              <w:t>25,0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E65AF6" w:rsidRDefault="00E65AF6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5AF6" w:rsidRPr="00E65AF6" w:rsidRDefault="00E65AF6" w:rsidP="00E65AF6">
            <w:pPr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Pajamos iš baudų ir konfiskacijos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5AF6" w:rsidRPr="00E65AF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25,0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E65AF6" w:rsidRDefault="00E65AF6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5AF6" w:rsidRPr="00E65AF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65AF6">
              <w:rPr>
                <w:b/>
                <w:bCs/>
                <w:sz w:val="24"/>
                <w:szCs w:val="24"/>
                <w:lang w:val="en-US"/>
              </w:rPr>
              <w:t>Kitos neišvardytos pajamos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5AF6" w:rsidRPr="00E65AF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E65AF6">
              <w:rPr>
                <w:b/>
                <w:bCs/>
                <w:sz w:val="24"/>
                <w:szCs w:val="24"/>
                <w:lang w:val="en-US"/>
              </w:rPr>
              <w:t>275,0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E65AF6" w:rsidRDefault="00E65AF6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5AF6" w:rsidRPr="00E65AF6" w:rsidRDefault="00E65AF6" w:rsidP="00E65AF6">
            <w:pPr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Kitos neišvardytos pajamos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5AF6" w:rsidRPr="00E65AF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275,0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E65AF6" w:rsidRDefault="00E65AF6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E65AF6">
        <w:trPr>
          <w:trHeight w:val="37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5AF6" w:rsidRPr="00E65AF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65AF6">
              <w:rPr>
                <w:b/>
                <w:bCs/>
                <w:sz w:val="24"/>
                <w:szCs w:val="24"/>
                <w:lang w:val="en-US"/>
              </w:rPr>
              <w:t>Materialiojo ir nematerialiojo turto realizavimo pajamos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5AF6" w:rsidRPr="00E65AF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E65AF6">
              <w:rPr>
                <w:b/>
                <w:bCs/>
                <w:sz w:val="24"/>
                <w:szCs w:val="24"/>
                <w:lang w:val="en-US"/>
              </w:rPr>
              <w:t>15,0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E65AF6" w:rsidRDefault="00E65AF6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5AF6" w:rsidRPr="00E65AF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65AF6">
              <w:rPr>
                <w:b/>
                <w:bCs/>
                <w:sz w:val="24"/>
                <w:szCs w:val="24"/>
                <w:lang w:val="en-US"/>
              </w:rPr>
              <w:t>IŠ VISO PAJAMŲ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5AF6" w:rsidRPr="00E65AF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E65AF6">
              <w:rPr>
                <w:b/>
                <w:bCs/>
                <w:sz w:val="24"/>
                <w:szCs w:val="24"/>
                <w:lang w:val="en-US"/>
              </w:rPr>
              <w:t>205422,4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E65AF6" w:rsidRDefault="00E65AF6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E65AF6">
        <w:trPr>
          <w:trHeight w:val="300"/>
        </w:trPr>
        <w:tc>
          <w:tcPr>
            <w:tcW w:w="6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AF6" w:rsidRPr="00E65AF6" w:rsidRDefault="00E65AF6" w:rsidP="00E65AF6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104775</wp:posOffset>
                  </wp:positionV>
                  <wp:extent cx="3114675" cy="19050"/>
                  <wp:effectExtent l="19050" t="0" r="9525" b="0"/>
                  <wp:wrapNone/>
                  <wp:docPr id="4" name="Lin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 3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AF6" w:rsidRPr="00E65AF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AF6" w:rsidRPr="00E65AF6" w:rsidRDefault="00E65AF6" w:rsidP="00E65AF6">
            <w:pPr>
              <w:rPr>
                <w:lang w:val="en-US"/>
              </w:rPr>
            </w:pPr>
          </w:p>
        </w:tc>
      </w:tr>
    </w:tbl>
    <w:p w:rsidR="00E65AF6" w:rsidRPr="00E65AF6" w:rsidRDefault="00E65AF6" w:rsidP="00E65AF6">
      <w:pPr>
        <w:ind w:left="5040"/>
        <w:rPr>
          <w:sz w:val="24"/>
          <w:lang w:val="en-US"/>
        </w:rPr>
      </w:pPr>
      <w:r w:rsidRPr="00E65AF6">
        <w:rPr>
          <w:sz w:val="24"/>
        </w:rPr>
        <w:lastRenderedPageBreak/>
        <w:t xml:space="preserve">Panevėžio miesto savivaldybės tarybos </w:t>
      </w:r>
    </w:p>
    <w:p w:rsidR="00E65AF6" w:rsidRPr="00E65AF6" w:rsidRDefault="00E65AF6" w:rsidP="00E65AF6">
      <w:pPr>
        <w:ind w:left="5040"/>
        <w:rPr>
          <w:sz w:val="24"/>
          <w:lang w:val="en-US"/>
        </w:rPr>
      </w:pPr>
      <w:r>
        <w:rPr>
          <w:sz w:val="24"/>
        </w:rPr>
        <w:t>2014 m. vasario 24</w:t>
      </w:r>
      <w:r w:rsidRPr="00E65AF6">
        <w:rPr>
          <w:sz w:val="24"/>
        </w:rPr>
        <w:t xml:space="preserve"> d. sprendimo Nr. </w:t>
      </w:r>
      <w:r>
        <w:rPr>
          <w:sz w:val="24"/>
        </w:rPr>
        <w:t>1-44</w:t>
      </w:r>
      <w:r w:rsidRPr="00E65AF6">
        <w:rPr>
          <w:sz w:val="24"/>
        </w:rPr>
        <w:t xml:space="preserve">           </w:t>
      </w:r>
    </w:p>
    <w:p w:rsidR="00E65AF6" w:rsidRPr="00E65AF6" w:rsidRDefault="00E65AF6" w:rsidP="00E65AF6">
      <w:pPr>
        <w:ind w:left="5040"/>
        <w:rPr>
          <w:sz w:val="24"/>
          <w:lang w:val="en-US"/>
        </w:rPr>
      </w:pPr>
      <w:r w:rsidRPr="00E65AF6">
        <w:rPr>
          <w:sz w:val="24"/>
        </w:rPr>
        <w:t xml:space="preserve">2  priedas </w:t>
      </w:r>
    </w:p>
    <w:p w:rsidR="00E65AF6" w:rsidRDefault="00E65AF6" w:rsidP="00E65AF6">
      <w:pPr>
        <w:rPr>
          <w:b/>
          <w:sz w:val="24"/>
        </w:rPr>
      </w:pPr>
    </w:p>
    <w:p w:rsidR="00E65AF6" w:rsidRDefault="00E65AF6" w:rsidP="00E65AF6">
      <w:pPr>
        <w:jc w:val="center"/>
        <w:rPr>
          <w:b/>
          <w:sz w:val="24"/>
        </w:rPr>
      </w:pPr>
      <w:r w:rsidRPr="00E65AF6">
        <w:rPr>
          <w:b/>
          <w:sz w:val="24"/>
        </w:rPr>
        <w:t>ASIGNAVIMAI PAGAL ASIGNAVIMŲ VALDYTOJUS IR PROGRAMAS</w:t>
      </w:r>
    </w:p>
    <w:p w:rsidR="00E65AF6" w:rsidRDefault="00E65AF6" w:rsidP="00E65AF6">
      <w:pPr>
        <w:jc w:val="center"/>
        <w:rPr>
          <w:b/>
          <w:sz w:val="24"/>
        </w:rPr>
      </w:pPr>
    </w:p>
    <w:tbl>
      <w:tblPr>
        <w:tblW w:w="10307" w:type="dxa"/>
        <w:tblInd w:w="-601" w:type="dxa"/>
        <w:tblLook w:val="04A0"/>
      </w:tblPr>
      <w:tblGrid>
        <w:gridCol w:w="5811"/>
        <w:gridCol w:w="1116"/>
        <w:gridCol w:w="1116"/>
        <w:gridCol w:w="1072"/>
        <w:gridCol w:w="1341"/>
      </w:tblGrid>
      <w:tr w:rsidR="00E65AF6" w:rsidRPr="00E65AF6" w:rsidTr="006921B0">
        <w:trPr>
          <w:trHeight w:val="255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6921B0">
            <w:pPr>
              <w:ind w:left="478"/>
              <w:jc w:val="center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Asignavimų valdytojas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center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viso (tūkst. Lt)</w:t>
            </w:r>
          </w:p>
        </w:tc>
        <w:tc>
          <w:tcPr>
            <w:tcW w:w="345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center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Iš </w:t>
            </w:r>
            <w:proofErr w:type="gramStart"/>
            <w:r w:rsidRPr="006B4836">
              <w:rPr>
                <w:sz w:val="24"/>
                <w:szCs w:val="24"/>
                <w:lang w:val="en-US"/>
              </w:rPr>
              <w:t>jų  (</w:t>
            </w:r>
            <w:proofErr w:type="gramEnd"/>
            <w:r w:rsidRPr="006B4836">
              <w:rPr>
                <w:sz w:val="24"/>
                <w:szCs w:val="24"/>
                <w:lang w:val="en-US"/>
              </w:rPr>
              <w:t>tūkst. Lt)</w:t>
            </w:r>
          </w:p>
        </w:tc>
      </w:tr>
      <w:tr w:rsidR="00E65AF6" w:rsidRPr="00E65AF6" w:rsidTr="006921B0">
        <w:trPr>
          <w:trHeight w:val="255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center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išlaidoms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center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1845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center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viso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5AF6" w:rsidRPr="006B4836" w:rsidRDefault="006B4836" w:rsidP="00E65AF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iš jų darbo užmo</w:t>
            </w:r>
            <w:r w:rsidR="00E65AF6" w:rsidRPr="006B4836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kes</w:t>
            </w:r>
            <w:r w:rsidR="00E65AF6" w:rsidRPr="006B4836">
              <w:rPr>
                <w:sz w:val="24"/>
                <w:szCs w:val="24"/>
                <w:lang w:val="en-US"/>
              </w:rPr>
              <w:t>čiui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center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turtui įsigyti  ir finansi</w:t>
            </w:r>
            <w:r w:rsidR="006B4836">
              <w:rPr>
                <w:sz w:val="24"/>
                <w:szCs w:val="24"/>
                <w:lang w:val="en-US"/>
              </w:rPr>
              <w:t>-</w:t>
            </w:r>
            <w:r w:rsidRPr="006B4836">
              <w:rPr>
                <w:sz w:val="24"/>
                <w:szCs w:val="24"/>
                <w:lang w:val="en-US"/>
              </w:rPr>
              <w:t>niams įsipareigo</w:t>
            </w:r>
            <w:r w:rsidR="006B4836">
              <w:rPr>
                <w:sz w:val="24"/>
                <w:szCs w:val="24"/>
                <w:lang w:val="en-US"/>
              </w:rPr>
              <w:t>-ji</w:t>
            </w:r>
            <w:r w:rsidRPr="006B4836">
              <w:rPr>
                <w:sz w:val="24"/>
                <w:szCs w:val="24"/>
                <w:lang w:val="en-US"/>
              </w:rPr>
              <w:t>mams vykdyti</w:t>
            </w:r>
          </w:p>
        </w:tc>
      </w:tr>
      <w:tr w:rsidR="00E65AF6" w:rsidRPr="00E65AF6" w:rsidTr="006921B0">
        <w:trPr>
          <w:trHeight w:val="570"/>
        </w:trPr>
        <w:tc>
          <w:tcPr>
            <w:tcW w:w="10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6921B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01 SAVIVALDYBĖS VALDYMO  PROGRAMA</w:t>
            </w:r>
          </w:p>
        </w:tc>
      </w:tr>
      <w:tr w:rsidR="00E65AF6" w:rsidRPr="00E65AF6" w:rsidTr="006921B0">
        <w:trPr>
          <w:trHeight w:val="54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 xml:space="preserve">Savivaldybės kontrolės ir audito tarnyba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489,7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489,7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365,3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40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–Savivaldybės 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489,7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489,7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365,3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4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 xml:space="preserve">Savivaldybės administracija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color w:val="000000"/>
                <w:sz w:val="24"/>
                <w:szCs w:val="24"/>
                <w:lang w:val="en-US"/>
              </w:rPr>
              <w:t>13327,5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color w:val="000000"/>
                <w:sz w:val="24"/>
                <w:szCs w:val="24"/>
                <w:lang w:val="en-US"/>
              </w:rPr>
              <w:t>13252,5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color w:val="000000"/>
                <w:sz w:val="24"/>
                <w:szCs w:val="24"/>
                <w:lang w:val="en-US"/>
              </w:rPr>
              <w:t>8556,2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color w:val="000000"/>
                <w:sz w:val="24"/>
                <w:szCs w:val="24"/>
                <w:lang w:val="en-US"/>
              </w:rPr>
              <w:t>75,0</w:t>
            </w:r>
          </w:p>
        </w:tc>
      </w:tr>
      <w:tr w:rsidR="00E65AF6" w:rsidRPr="00E65AF6" w:rsidTr="006921B0">
        <w:trPr>
          <w:trHeight w:val="34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Savivaldybės  biudžeto lėšos Tarybai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1233,1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1233,1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807,8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4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Mero fondui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50,0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4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Savivaldybės biudžeto lėšos Administracijai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9998,9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9923,9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6643,1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75,0</w:t>
            </w:r>
          </w:p>
        </w:tc>
      </w:tr>
      <w:tr w:rsidR="00E65AF6" w:rsidRPr="00E65AF6" w:rsidTr="006921B0">
        <w:trPr>
          <w:trHeight w:val="79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 xml:space="preserve">         valstybės biudžeto specialioji tikslinė  dotacija              Administracijai valstybinėms (valstybės perduotoms savivaldybėms) funkcijoms atlikti                                                               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1735,5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1735,5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1105,3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palūkanoms už finansinius įsipareigojimus mokėti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300,0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300,0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40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Administracijos direktoriaus rezervui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10,0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7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 xml:space="preserve">Savivaldybės administracijos Finansų ir biudžeto skyrius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color w:val="000000"/>
                <w:sz w:val="24"/>
                <w:szCs w:val="24"/>
                <w:lang w:val="en-US"/>
              </w:rPr>
              <w:t>5090,4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color w:val="000000"/>
                <w:sz w:val="24"/>
                <w:szCs w:val="24"/>
                <w:lang w:val="en-US"/>
              </w:rPr>
              <w:t>2350,4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color w:val="000000"/>
                <w:sz w:val="24"/>
                <w:szCs w:val="24"/>
                <w:lang w:val="en-US"/>
              </w:rPr>
              <w:t>2740,0</w:t>
            </w:r>
          </w:p>
        </w:tc>
      </w:tr>
      <w:tr w:rsidR="00E65AF6" w:rsidRPr="00E65AF6" w:rsidTr="006921B0">
        <w:trPr>
          <w:trHeight w:val="34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paskoloms grąžinti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2740,0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2740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palūkanoms už paskolas ir kitus finansinius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2350,4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2350,4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įsipareigojimus mokėti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Iš viso  01 programai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18907,6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16092,6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8921,5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2815,0</w:t>
            </w:r>
          </w:p>
        </w:tc>
      </w:tr>
      <w:tr w:rsidR="00E65AF6" w:rsidRPr="00E65AF6" w:rsidTr="006921B0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17172,1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14357,1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7816,2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2815,0</w:t>
            </w:r>
          </w:p>
        </w:tc>
      </w:tr>
      <w:tr w:rsidR="00E65AF6" w:rsidRPr="00E65AF6" w:rsidTr="006921B0">
        <w:trPr>
          <w:trHeight w:val="8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valstybės biudžeto specialioji tikslinė  dotacija valstybinėms (valstybės perduotoms savivaldybėms) funkcijoms atlikti                                                               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1735,5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1735,5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1105,3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435"/>
        </w:trPr>
        <w:tc>
          <w:tcPr>
            <w:tcW w:w="10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6921B0">
            <w:pPr>
              <w:jc w:val="center"/>
              <w:rPr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02 TURIZMO SKATINIMO IR VYSTYMO PROGRAMA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 xml:space="preserve">Savivaldybės administracija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2005,8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2005,8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jų–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2005,8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2005,8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Iš viso  02 programai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color w:val="000000"/>
                <w:sz w:val="24"/>
                <w:szCs w:val="24"/>
                <w:lang w:val="en-US"/>
              </w:rPr>
              <w:t>2005,8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color w:val="000000"/>
                <w:sz w:val="24"/>
                <w:szCs w:val="24"/>
                <w:lang w:val="en-US"/>
              </w:rPr>
              <w:t>2005,8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jų–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2005,8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2005,8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450"/>
        </w:trPr>
        <w:tc>
          <w:tcPr>
            <w:tcW w:w="10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6921B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lastRenderedPageBreak/>
              <w:t>03 URBANISTINĖS PLĖTROS PROGRAMA</w:t>
            </w:r>
          </w:p>
        </w:tc>
      </w:tr>
      <w:tr w:rsidR="00E65AF6" w:rsidRPr="00E65AF6" w:rsidTr="006921B0">
        <w:trPr>
          <w:trHeight w:val="3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 xml:space="preserve">Savivaldybės administracija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363,8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72,4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5,8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291,4</w:t>
            </w:r>
          </w:p>
        </w:tc>
      </w:tr>
      <w:tr w:rsidR="00E65AF6" w:rsidRPr="00E65AF6" w:rsidTr="006921B0">
        <w:trPr>
          <w:trHeight w:val="34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170,8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72,4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5,8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98,4</w:t>
            </w:r>
          </w:p>
        </w:tc>
      </w:tr>
      <w:tr w:rsidR="00E65AF6" w:rsidRPr="00E65AF6" w:rsidTr="006921B0">
        <w:trPr>
          <w:trHeight w:val="34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paskolos lėšos investicijų projektams finansuoti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193,0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193</w:t>
            </w:r>
          </w:p>
        </w:tc>
      </w:tr>
      <w:tr w:rsidR="00E65AF6" w:rsidRPr="00E65AF6" w:rsidTr="006921B0">
        <w:trPr>
          <w:trHeight w:val="3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Iš viso  03 programai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363,8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72,4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5,8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291,4</w:t>
            </w:r>
          </w:p>
        </w:tc>
      </w:tr>
      <w:tr w:rsidR="00E65AF6" w:rsidRPr="00E65AF6" w:rsidTr="006921B0">
        <w:trPr>
          <w:trHeight w:val="39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170,8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72,4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5,8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98,4</w:t>
            </w:r>
          </w:p>
        </w:tc>
      </w:tr>
      <w:tr w:rsidR="00E65AF6" w:rsidRPr="00E65AF6" w:rsidTr="006921B0">
        <w:trPr>
          <w:trHeight w:val="39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paskolos lėšos investicijų projektams finansuoti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193,0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193,0</w:t>
            </w:r>
          </w:p>
        </w:tc>
      </w:tr>
      <w:tr w:rsidR="00E65AF6" w:rsidRPr="00E65AF6" w:rsidTr="006921B0">
        <w:trPr>
          <w:trHeight w:val="480"/>
        </w:trPr>
        <w:tc>
          <w:tcPr>
            <w:tcW w:w="10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6921B0">
            <w:pPr>
              <w:jc w:val="center"/>
              <w:rPr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04 APLINKOS APSAUGOS RĖMIMO SPECIALIOJI PROGRAMA</w:t>
            </w:r>
          </w:p>
        </w:tc>
      </w:tr>
      <w:tr w:rsidR="00E65AF6" w:rsidRPr="00E65AF6" w:rsidTr="006921B0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 xml:space="preserve">Savivaldybės administracija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520,0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520,0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520,0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Iš viso  04 programai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520,0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520,0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520,0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510"/>
        </w:trPr>
        <w:tc>
          <w:tcPr>
            <w:tcW w:w="10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6921B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05 EKONOMINĖS PLĖTROS IR UŽIMTUMO SKATINIMO PROGRAMA</w:t>
            </w:r>
          </w:p>
        </w:tc>
      </w:tr>
      <w:tr w:rsidR="00E65AF6" w:rsidRPr="00E65AF6" w:rsidTr="006921B0">
        <w:trPr>
          <w:trHeight w:val="39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Savivaldybės administracija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1104,7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454,7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59,0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650,0</w:t>
            </w:r>
          </w:p>
        </w:tc>
      </w:tr>
      <w:tr w:rsidR="00E65AF6" w:rsidRPr="00E65AF6" w:rsidTr="006921B0">
        <w:trPr>
          <w:trHeight w:val="43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150,3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150,3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59,0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82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valstybės biudžeto specialioji tikslinė  dotacija  valstybinėms (valstybės perduotoms savivaldybėms) funkcijoms atlikti                                                               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237,8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237,8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FF0000"/>
                <w:sz w:val="24"/>
                <w:szCs w:val="24"/>
                <w:lang w:val="en-US"/>
              </w:rPr>
            </w:pPr>
            <w:r w:rsidRPr="006B4836">
              <w:rPr>
                <w:color w:val="FF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paskolos lėšos investicijų projektams finansuoti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716,6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66,6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650,0</w:t>
            </w:r>
          </w:p>
        </w:tc>
      </w:tr>
      <w:tr w:rsidR="00E65AF6" w:rsidRPr="00E65AF6" w:rsidTr="006921B0">
        <w:trPr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Savivaldybės viešoji biblioteka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7,3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7,3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79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valstybės biudžeto specialioji tikslinė dotacija valstybinėms (valstybės  perduotoms savivaldybėms) funkcijoms atlikti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63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Kultūros centras Panevėžio bendruomenių rūmai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36,3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36,3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8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valstybės biudžeto specialioji tikslinė dotacija valstybinėms (valstybės  perduotoms savivaldybėms) funkcijoms atlikti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36,3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36,3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Dailės galerija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8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valstybės biudžeto specialioji tikslinė dotacija valstybinėms (valstybės  perduotoms savivaldybėms) funkcijoms atlikti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Kino centras ,,Garsas"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14,5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14,5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8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valstybės biudžeto specialioji tikslinė dotacija valstybinėms (valstybės  perduotoms savivaldybėms) funkcijoms atlikti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14,5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14,5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40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Lėlių vežimo teatras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7,3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7,3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8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valstybės biudžeto specialioji tikslinė dotacija valstybinėms (valstybės  perduotoms savivaldybėms) funkcijoms atlikti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B4836">
        <w:trPr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Kūno kultūros ir sporto centras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48,4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48,4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B4836">
        <w:trPr>
          <w:trHeight w:val="73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B0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lastRenderedPageBreak/>
              <w:t xml:space="preserve">Iš jų – valstybės biudžeto specialioji tikslinė dotacija valstybinėms </w:t>
            </w:r>
          </w:p>
          <w:p w:rsidR="00E65AF6" w:rsidRPr="006B4836" w:rsidRDefault="006921B0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(</w:t>
            </w:r>
            <w:r w:rsidR="00E65AF6" w:rsidRPr="006B4836">
              <w:rPr>
                <w:sz w:val="24"/>
                <w:szCs w:val="24"/>
                <w:lang w:val="en-US"/>
              </w:rPr>
              <w:t>valstybės perduotoms savivaldybėms) funkcijoms atlikti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48,4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48,4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28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Futbolo akademija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35,1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35,1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76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B0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Iš jų – valstybės biudžeto specialioji tikslinė dotacija valstybinėms </w:t>
            </w:r>
          </w:p>
          <w:p w:rsidR="00E65AF6" w:rsidRPr="006B4836" w:rsidRDefault="006921B0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(</w:t>
            </w:r>
            <w:r w:rsidR="00E65AF6" w:rsidRPr="006B4836">
              <w:rPr>
                <w:sz w:val="24"/>
                <w:szCs w:val="24"/>
                <w:lang w:val="en-US"/>
              </w:rPr>
              <w:t>valstybės perduotoms savivaldybėms) funkcijoms atlikti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35,1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35,1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Lopšelis-darželis ,,Aušra"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76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valstybės biudžeto specialioji tikslinė dotacija valstybinėms (valstybės  perduotoms savivaldybėms) funkcijoms atlikti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28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Lopšelis-darželis ,,Papartis"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valstybės biudžeto specialioji tikslinė dotacija valstybinėms (valstybės  perduotoms savivaldybėms) funkcijoms atlikti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Lopšelis-darželis ,,Dobilas"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73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0A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Iš jų – valstybės biudžeto specialioji tikslinė dotacija valstybinėms </w:t>
            </w:r>
          </w:p>
          <w:p w:rsidR="00E65AF6" w:rsidRPr="006B4836" w:rsidRDefault="00D31F0A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(</w:t>
            </w:r>
            <w:r w:rsidR="00E65AF6" w:rsidRPr="006B4836">
              <w:rPr>
                <w:sz w:val="24"/>
                <w:szCs w:val="24"/>
                <w:lang w:val="en-US"/>
              </w:rPr>
              <w:t>valstybės perduotoms savivaldybėms) funkcijoms atlikti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Lopšelis-darželis ,,Diemedis"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3,6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3,6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valstybės biudžeto specialioji tikslinė dotacija valstybinėms (valstybės  perduotoms savivaldybėms) funkcijoms atlikti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Lopšelis-darželis ,,Gintarėlis"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3,6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3,6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0A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Iš jų – valstybės biudžeto specialioji tikslinė dotacija valstybinėms </w:t>
            </w:r>
          </w:p>
          <w:p w:rsidR="00E65AF6" w:rsidRPr="006B4836" w:rsidRDefault="00D31F0A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(</w:t>
            </w:r>
            <w:r w:rsidR="00E65AF6" w:rsidRPr="006B4836">
              <w:rPr>
                <w:sz w:val="24"/>
                <w:szCs w:val="24"/>
                <w:lang w:val="en-US"/>
              </w:rPr>
              <w:t>valstybės perduotoms savivaldybėms) funkcijoms atlikti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Lopšelis-darželis ,,Kastytis"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6,1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6,1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0A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Iš jų – valstybės biudžeto specialioji tikslinė dotacija valstybinėms </w:t>
            </w:r>
          </w:p>
          <w:p w:rsidR="00E65AF6" w:rsidRPr="006B4836" w:rsidRDefault="00D31F0A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(</w:t>
            </w:r>
            <w:r w:rsidR="00E65AF6" w:rsidRPr="006B4836">
              <w:rPr>
                <w:sz w:val="24"/>
                <w:szCs w:val="24"/>
                <w:lang w:val="en-US"/>
              </w:rPr>
              <w:t>valstybės perduotoms savivaldybėms) funkcijoms vykdyti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 xml:space="preserve">K.Ramanausko lopšelis-darželis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6,1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6,1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0A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Iš jų – valstybės biudžeto specialioji tikslinė dotacija valstybinėms </w:t>
            </w:r>
          </w:p>
          <w:p w:rsidR="00E65AF6" w:rsidRPr="006B4836" w:rsidRDefault="00D31F0A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(</w:t>
            </w:r>
            <w:r w:rsidR="00E65AF6" w:rsidRPr="006B4836">
              <w:rPr>
                <w:sz w:val="24"/>
                <w:szCs w:val="24"/>
                <w:lang w:val="en-US"/>
              </w:rPr>
              <w:t xml:space="preserve"> valstybės perduotoms savivaldybėms) funkcijoms vykdyti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4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Lopšelis-darželis ,,Pasaka"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4,8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4,8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79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0A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Iš jų – valstybės biudžeto specialioji tikslinė dotacija valstybinėms </w:t>
            </w:r>
          </w:p>
          <w:p w:rsidR="00E65AF6" w:rsidRPr="006B4836" w:rsidRDefault="00D31F0A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(</w:t>
            </w:r>
            <w:r w:rsidR="00E65AF6" w:rsidRPr="006B4836">
              <w:rPr>
                <w:sz w:val="24"/>
                <w:szCs w:val="24"/>
                <w:lang w:val="en-US"/>
              </w:rPr>
              <w:t>valstybės perduotoms savivaldybėms) funkcijoms vykdyti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4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Lopšelis-darželis ,,Puriena"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4,8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4,8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73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valstybės biudžeto specialioji t</w:t>
            </w:r>
            <w:r w:rsidR="00D31F0A" w:rsidRPr="006B4836">
              <w:rPr>
                <w:sz w:val="24"/>
                <w:szCs w:val="24"/>
                <w:lang w:val="en-US"/>
              </w:rPr>
              <w:t>ikslinė dotacija valstybinėms (</w:t>
            </w:r>
            <w:r w:rsidRPr="006B4836">
              <w:rPr>
                <w:sz w:val="24"/>
                <w:szCs w:val="24"/>
                <w:lang w:val="en-US"/>
              </w:rPr>
              <w:t>valstybės perduotoms savivaldybėms) funkcijoms vykdyti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5C2D1D">
        <w:trPr>
          <w:trHeight w:val="4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Lopšelis-darželis ,,Riešutėlis"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5C2D1D">
        <w:trPr>
          <w:trHeight w:val="78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0A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lastRenderedPageBreak/>
              <w:t xml:space="preserve">Iš jų – valstybės biudžeto specialioji tikslinė dotacija valstybinėms </w:t>
            </w:r>
          </w:p>
          <w:p w:rsidR="00E65AF6" w:rsidRPr="006B4836" w:rsidRDefault="00D31F0A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(</w:t>
            </w:r>
            <w:r w:rsidR="00E65AF6" w:rsidRPr="006B4836">
              <w:rPr>
                <w:sz w:val="24"/>
                <w:szCs w:val="24"/>
                <w:lang w:val="en-US"/>
              </w:rPr>
              <w:t>valstybės perduotoms savivaldybėms) funkcijoms atlikti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1,2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1,2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4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Lopšelis-darželis ,,Pušynėlis"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valstybės biudžeto specialioji tikslinė dotacija valstybinėms (valstybės perduotoms savivaldybėms) funkcijoms atlikti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D31F0A">
        <w:trPr>
          <w:trHeight w:val="3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Lopšelis-darželis ,,Rūta"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3,6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3,6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D31F0A">
        <w:trPr>
          <w:trHeight w:val="78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valstybės biudžeto specialioji t</w:t>
            </w:r>
            <w:r w:rsidR="009973E1" w:rsidRPr="006B4836">
              <w:rPr>
                <w:sz w:val="24"/>
                <w:szCs w:val="24"/>
                <w:lang w:val="en-US"/>
              </w:rPr>
              <w:t>ikslinė dotacija valstybinėms (</w:t>
            </w:r>
            <w:r w:rsidRPr="006B4836">
              <w:rPr>
                <w:sz w:val="24"/>
                <w:szCs w:val="24"/>
                <w:lang w:val="en-US"/>
              </w:rPr>
              <w:t>valstybės perduotoms savivaldybėms) funkcijoms atlikti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3,6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3,6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Lopšelis-darželis ,,Vyturėlis"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4,8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4,8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valstybės biudžeto specialioji t</w:t>
            </w:r>
            <w:r w:rsidR="009973E1" w:rsidRPr="006B4836">
              <w:rPr>
                <w:sz w:val="24"/>
                <w:szCs w:val="24"/>
                <w:lang w:val="en-US"/>
              </w:rPr>
              <w:t>ikslinė dotacija valstybinėms (</w:t>
            </w:r>
            <w:r w:rsidRPr="006B4836">
              <w:rPr>
                <w:sz w:val="24"/>
                <w:szCs w:val="24"/>
                <w:lang w:val="en-US"/>
              </w:rPr>
              <w:t>perduotoms savivaldybėms) funkcijoms atlikti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40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Lopšelis-darželis ,,Voveraitė"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7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valstybės biudžeto specialioji t</w:t>
            </w:r>
            <w:r w:rsidR="009973E1" w:rsidRPr="006B4836">
              <w:rPr>
                <w:sz w:val="24"/>
                <w:szCs w:val="24"/>
                <w:lang w:val="en-US"/>
              </w:rPr>
              <w:t>ikslinė dotacija valstybinėms (</w:t>
            </w:r>
            <w:r w:rsidRPr="006B4836">
              <w:rPr>
                <w:sz w:val="24"/>
                <w:szCs w:val="24"/>
                <w:lang w:val="en-US"/>
              </w:rPr>
              <w:t>valstybės perduotoms savivaldybėms) funkcijoms vykdyti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4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Lopšelis-darželis ,,Vaikystė"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7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valstybės biudžeto specialioji t</w:t>
            </w:r>
            <w:r w:rsidR="009973E1" w:rsidRPr="006B4836">
              <w:rPr>
                <w:sz w:val="24"/>
                <w:szCs w:val="24"/>
                <w:lang w:val="en-US"/>
              </w:rPr>
              <w:t>ikslinė dotacija valstybinėms (</w:t>
            </w:r>
            <w:r w:rsidRPr="006B4836">
              <w:rPr>
                <w:sz w:val="24"/>
                <w:szCs w:val="24"/>
                <w:lang w:val="en-US"/>
              </w:rPr>
              <w:t>valstybės perduotoms savivaldybėms) funkcijoms vykdyti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Regos centras ,,Linelis"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6,1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6,1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7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valstybės biudžeto specialioji t</w:t>
            </w:r>
            <w:r w:rsidR="009973E1" w:rsidRPr="006B4836">
              <w:rPr>
                <w:sz w:val="24"/>
                <w:szCs w:val="24"/>
                <w:lang w:val="en-US"/>
              </w:rPr>
              <w:t>ikslinė dotacija valstybinėms (</w:t>
            </w:r>
            <w:r w:rsidRPr="006B4836">
              <w:rPr>
                <w:sz w:val="24"/>
                <w:szCs w:val="24"/>
                <w:lang w:val="en-US"/>
              </w:rPr>
              <w:t>valstybės perduotoms savivaldybėms) funkcijoms vykdyti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J. Miltinio gimnazija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7,3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7,3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79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valstybės biudžeto specialioji t</w:t>
            </w:r>
            <w:r w:rsidR="009973E1" w:rsidRPr="006B4836">
              <w:rPr>
                <w:sz w:val="24"/>
                <w:szCs w:val="24"/>
                <w:lang w:val="en-US"/>
              </w:rPr>
              <w:t>ikslinė dotacija valstybinėms (</w:t>
            </w:r>
            <w:r w:rsidRPr="006B4836">
              <w:rPr>
                <w:sz w:val="24"/>
                <w:szCs w:val="24"/>
                <w:lang w:val="en-US"/>
              </w:rPr>
              <w:t>valstybės perduotoms savivaldybėms) funkcijoms vykdyti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5-oji gimnazija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7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valstybės biudžeto specialioji tikslinė dotacija valstybinėms (valstybės  perduotoms savivaldybėms) funkcijoms atlikti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40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VšĮ Panevėžio Kazimiero Paltaroko gimnazija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6,1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6,1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valstybės biudžeto specialioji t</w:t>
            </w:r>
            <w:r w:rsidR="009973E1" w:rsidRPr="006B4836">
              <w:rPr>
                <w:sz w:val="24"/>
                <w:szCs w:val="24"/>
                <w:lang w:val="en-US"/>
              </w:rPr>
              <w:t>ikslinė dotacija valstybinėms (</w:t>
            </w:r>
            <w:r w:rsidRPr="006B4836">
              <w:rPr>
                <w:sz w:val="24"/>
                <w:szCs w:val="24"/>
                <w:lang w:val="en-US"/>
              </w:rPr>
              <w:t>valstybės perduotoms savivaldybėms) funkcijoms vykdyti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4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,,Aušros" pagrindinė mokykla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7,3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7,3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73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valstybės biudžeto specialioji t</w:t>
            </w:r>
            <w:r w:rsidR="009973E1" w:rsidRPr="006B4836">
              <w:rPr>
                <w:sz w:val="24"/>
                <w:szCs w:val="24"/>
                <w:lang w:val="en-US"/>
              </w:rPr>
              <w:t>ikslinė dotacija valstybinėms (</w:t>
            </w:r>
            <w:r w:rsidRPr="006B4836">
              <w:rPr>
                <w:sz w:val="24"/>
                <w:szCs w:val="24"/>
                <w:lang w:val="en-US"/>
              </w:rPr>
              <w:t>valstybės perduotoms savivaldybėms) funkcijoms vykdyti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4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,,Ąžuolo" pagrindinė mokykla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7,3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7,3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5C2D1D">
        <w:trPr>
          <w:trHeight w:val="8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valstybės biudžeto specialioji t</w:t>
            </w:r>
            <w:r w:rsidR="009973E1" w:rsidRPr="006B4836">
              <w:rPr>
                <w:sz w:val="24"/>
                <w:szCs w:val="24"/>
                <w:lang w:val="en-US"/>
              </w:rPr>
              <w:t>ikslinė dotacija valstybinėms (</w:t>
            </w:r>
            <w:r w:rsidRPr="006B4836">
              <w:rPr>
                <w:sz w:val="24"/>
                <w:szCs w:val="24"/>
                <w:lang w:val="en-US"/>
              </w:rPr>
              <w:t>valstybės perduotoms savivaldybėms) funkcijoms vykdyti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5C2D1D">
        <w:trPr>
          <w:trHeight w:val="46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lastRenderedPageBreak/>
              <w:t>M. Karkos pagrindinė mokykla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4,8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4,8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valstybės biudžeto specialioji t</w:t>
            </w:r>
            <w:r w:rsidR="009973E1" w:rsidRPr="006B4836">
              <w:rPr>
                <w:sz w:val="24"/>
                <w:szCs w:val="24"/>
                <w:lang w:val="en-US"/>
              </w:rPr>
              <w:t>ikslinė dotacija valstybinėms (</w:t>
            </w:r>
            <w:r w:rsidRPr="006B4836">
              <w:rPr>
                <w:sz w:val="24"/>
                <w:szCs w:val="24"/>
                <w:lang w:val="en-US"/>
              </w:rPr>
              <w:t>valstybės perduotoms savivaldybėms) funkcijoms vykdyti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,,Nevėžio" pagrindinė mokykla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6,1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6,1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81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valstybės biudžeto specialioji t</w:t>
            </w:r>
            <w:r w:rsidR="009973E1" w:rsidRPr="006B4836">
              <w:rPr>
                <w:sz w:val="24"/>
                <w:szCs w:val="24"/>
                <w:lang w:val="en-US"/>
              </w:rPr>
              <w:t>ikslinė dotacija valstybinėms (</w:t>
            </w:r>
            <w:r w:rsidRPr="006B4836">
              <w:rPr>
                <w:sz w:val="24"/>
                <w:szCs w:val="24"/>
                <w:lang w:val="en-US"/>
              </w:rPr>
              <w:t>valstybės perduotoms savivaldybėms) funkcijoms vykdyti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9973E1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Rožyno progimnazija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18,1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18,1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9973E1">
        <w:trPr>
          <w:trHeight w:val="8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valstybės biudžeto specialioji t</w:t>
            </w:r>
            <w:r w:rsidR="00374FD5" w:rsidRPr="006B4836">
              <w:rPr>
                <w:sz w:val="24"/>
                <w:szCs w:val="24"/>
                <w:lang w:val="en-US"/>
              </w:rPr>
              <w:t>ikslinė dotacija valstybinėms (</w:t>
            </w:r>
            <w:r w:rsidRPr="006B4836">
              <w:rPr>
                <w:sz w:val="24"/>
                <w:szCs w:val="24"/>
                <w:lang w:val="en-US"/>
              </w:rPr>
              <w:t>valstybės perduotoms savivaldybėms) funkcijoms vykdyti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18,1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18,1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,,Saulėtekio" progimnazija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12,1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12,1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87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valstybės biudžeto specialioji t</w:t>
            </w:r>
            <w:r w:rsidR="00374FD5" w:rsidRPr="006B4836">
              <w:rPr>
                <w:sz w:val="24"/>
                <w:szCs w:val="24"/>
                <w:lang w:val="en-US"/>
              </w:rPr>
              <w:t>ikslinė dotacija valstybinėms (</w:t>
            </w:r>
            <w:r w:rsidRPr="006B4836">
              <w:rPr>
                <w:sz w:val="24"/>
                <w:szCs w:val="24"/>
                <w:lang w:val="en-US"/>
              </w:rPr>
              <w:t>valstybės perduotoms savivaldybėms) funkcijoms vykdyti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12,1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12,1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Senvagės pagrindinė mokykla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7,3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7,3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87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valstybės biudžeto specialioji t</w:t>
            </w:r>
            <w:r w:rsidR="00374FD5" w:rsidRPr="006B4836">
              <w:rPr>
                <w:sz w:val="24"/>
                <w:szCs w:val="24"/>
                <w:lang w:val="en-US"/>
              </w:rPr>
              <w:t>ikslinė dotacija valstybinėms (</w:t>
            </w:r>
            <w:r w:rsidRPr="006B4836">
              <w:rPr>
                <w:sz w:val="24"/>
                <w:szCs w:val="24"/>
                <w:lang w:val="en-US"/>
              </w:rPr>
              <w:t>valstybės perduotoms savivaldybėms) funkcijoms vykdyti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Skaistakalnio pagrindinė mokykla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7,3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7,3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8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valstybės biudžeto specialioji t</w:t>
            </w:r>
            <w:r w:rsidR="00374FD5" w:rsidRPr="006B4836">
              <w:rPr>
                <w:sz w:val="24"/>
                <w:szCs w:val="24"/>
                <w:lang w:val="en-US"/>
              </w:rPr>
              <w:t>ikslinė dotacija valstybinėms (</w:t>
            </w:r>
            <w:r w:rsidRPr="006B4836">
              <w:rPr>
                <w:sz w:val="24"/>
                <w:szCs w:val="24"/>
                <w:lang w:val="en-US"/>
              </w:rPr>
              <w:t>valstybės perduotoms savivaldybėms) funkcijoms vykdyti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40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,,Šaltinio" progimnazija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6,1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6,1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87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valstybės biudžeto specialioji t</w:t>
            </w:r>
            <w:r w:rsidR="00374FD5" w:rsidRPr="006B4836">
              <w:rPr>
                <w:sz w:val="24"/>
                <w:szCs w:val="24"/>
                <w:lang w:val="en-US"/>
              </w:rPr>
              <w:t>ikslinė dotacija valstybinėms (</w:t>
            </w:r>
            <w:r w:rsidRPr="006B4836">
              <w:rPr>
                <w:sz w:val="24"/>
                <w:szCs w:val="24"/>
                <w:lang w:val="en-US"/>
              </w:rPr>
              <w:t>valstybės perduotoms savivaldybėms) funkcijoms vykdyti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,,Vilties" pagrindinė mokykla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14,5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14,5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valstybės biudžeto specialioji t</w:t>
            </w:r>
            <w:r w:rsidR="00374FD5" w:rsidRPr="006B4836">
              <w:rPr>
                <w:sz w:val="24"/>
                <w:szCs w:val="24"/>
                <w:lang w:val="en-US"/>
              </w:rPr>
              <w:t>ikslinė dotacija valstybinėms (</w:t>
            </w:r>
            <w:r w:rsidRPr="006B4836">
              <w:rPr>
                <w:sz w:val="24"/>
                <w:szCs w:val="24"/>
                <w:lang w:val="en-US"/>
              </w:rPr>
              <w:t>valstybės perduotoms savivaldybėms) funkcijoms vykdyti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14,5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14,5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A. Lipniūno progimnazija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valstybės biudžeto specialioji t</w:t>
            </w:r>
            <w:r w:rsidR="00374FD5" w:rsidRPr="006B4836">
              <w:rPr>
                <w:sz w:val="24"/>
                <w:szCs w:val="24"/>
                <w:lang w:val="en-US"/>
              </w:rPr>
              <w:t>ikslinė dotacija valstybinėms (</w:t>
            </w:r>
            <w:r w:rsidRPr="006B4836">
              <w:rPr>
                <w:sz w:val="24"/>
                <w:szCs w:val="24"/>
                <w:lang w:val="en-US"/>
              </w:rPr>
              <w:t>valstybės perduotoms savivaldybėms) funkcijoms vykdyti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,,Vyturio" progimnazija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12,1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12,1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valstybės biudžeto specialioji t</w:t>
            </w:r>
            <w:r w:rsidR="00374FD5" w:rsidRPr="006B4836">
              <w:rPr>
                <w:sz w:val="24"/>
                <w:szCs w:val="24"/>
                <w:lang w:val="en-US"/>
              </w:rPr>
              <w:t>ikslinė dotacija valstybinėms (</w:t>
            </w:r>
            <w:r w:rsidRPr="006B4836">
              <w:rPr>
                <w:sz w:val="24"/>
                <w:szCs w:val="24"/>
                <w:lang w:val="en-US"/>
              </w:rPr>
              <w:t>valstybės perduotoms savivaldybėms) funkcijoms vykdyti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12,1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12,1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,,Žemynos"progimnazija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6,1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6,1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valstybės biudžeto specialioji t</w:t>
            </w:r>
            <w:r w:rsidR="00374FD5" w:rsidRPr="006B4836">
              <w:rPr>
                <w:sz w:val="24"/>
                <w:szCs w:val="24"/>
                <w:lang w:val="en-US"/>
              </w:rPr>
              <w:t>ikslinė dotacija valstybinėms (</w:t>
            </w:r>
            <w:r w:rsidRPr="006B4836">
              <w:rPr>
                <w:sz w:val="24"/>
                <w:szCs w:val="24"/>
                <w:lang w:val="en-US"/>
              </w:rPr>
              <w:t>valstybės perduotoms savivaldybėms) funkcijoms vykdyti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Jaunimo mokykla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6,1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6,1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7E115C">
        <w:trPr>
          <w:trHeight w:val="7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valstybės biudžeto specialioji t</w:t>
            </w:r>
            <w:r w:rsidR="00374FD5" w:rsidRPr="006B4836">
              <w:rPr>
                <w:sz w:val="24"/>
                <w:szCs w:val="24"/>
                <w:lang w:val="en-US"/>
              </w:rPr>
              <w:t>ikslinė dotacija valstybinėms (</w:t>
            </w:r>
            <w:r w:rsidRPr="006B4836">
              <w:rPr>
                <w:sz w:val="24"/>
                <w:szCs w:val="24"/>
                <w:lang w:val="en-US"/>
              </w:rPr>
              <w:t>valstybės perduotoms savivaldybėms) funkcijoms vykdyti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7E115C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lastRenderedPageBreak/>
              <w:t>Specialioji mokykla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12,1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12,1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81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valstybės biudžeto specialioji t</w:t>
            </w:r>
            <w:r w:rsidR="00374FD5" w:rsidRPr="006B4836">
              <w:rPr>
                <w:sz w:val="24"/>
                <w:szCs w:val="24"/>
                <w:lang w:val="en-US"/>
              </w:rPr>
              <w:t>ikslinė dotacija valstybinėms (</w:t>
            </w:r>
            <w:r w:rsidRPr="006B4836">
              <w:rPr>
                <w:sz w:val="24"/>
                <w:szCs w:val="24"/>
                <w:lang w:val="en-US"/>
              </w:rPr>
              <w:t>valstybės perduotoms savivaldybėms) funkcijoms vykdyti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12,1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12,1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Kurčiųjų ir neprigirdinčiųjų pagrindinė mokykla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12,1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12,1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81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valstybės biudžeto specialioji t</w:t>
            </w:r>
            <w:r w:rsidR="00374FD5" w:rsidRPr="006B4836">
              <w:rPr>
                <w:sz w:val="24"/>
                <w:szCs w:val="24"/>
                <w:lang w:val="en-US"/>
              </w:rPr>
              <w:t>ikslinė dotacija valstybinėms (</w:t>
            </w:r>
            <w:r w:rsidRPr="006B4836">
              <w:rPr>
                <w:sz w:val="24"/>
                <w:szCs w:val="24"/>
                <w:lang w:val="en-US"/>
              </w:rPr>
              <w:t>valstybės perduotoms savivaldybėms) funkcijoms vykdyti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12,1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12,1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374FD5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Gamtos mokykla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7,3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7,3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374FD5">
        <w:trPr>
          <w:trHeight w:val="8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Iš jų – valstybės biudžeto specialioji tikslinė </w:t>
            </w:r>
            <w:r w:rsidR="00374FD5" w:rsidRPr="006B4836">
              <w:rPr>
                <w:sz w:val="24"/>
                <w:szCs w:val="24"/>
                <w:lang w:val="en-US"/>
              </w:rPr>
              <w:t>dotacija valstybinėms (</w:t>
            </w:r>
            <w:r w:rsidRPr="006B4836">
              <w:rPr>
                <w:sz w:val="24"/>
                <w:szCs w:val="24"/>
                <w:lang w:val="en-US"/>
              </w:rPr>
              <w:t>valstybės perduotoms savivaldybėms) funkcijoms vykdyti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7,3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7,3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Muzikos mokykla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6,1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6,1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81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valstybės biudžeto specialioji t</w:t>
            </w:r>
            <w:r w:rsidR="00374FD5" w:rsidRPr="006B4836">
              <w:rPr>
                <w:sz w:val="24"/>
                <w:szCs w:val="24"/>
                <w:lang w:val="en-US"/>
              </w:rPr>
              <w:t>ikslinė dotacija valstybinėms (</w:t>
            </w:r>
            <w:r w:rsidRPr="006B4836">
              <w:rPr>
                <w:sz w:val="24"/>
                <w:szCs w:val="24"/>
                <w:lang w:val="en-US"/>
              </w:rPr>
              <w:t>valstybės perduotoms savivaldybėms) funkcijoms vykdyti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Jaunuolių dienos centras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6,1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6,1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79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valstybės biudžeto specialioji t</w:t>
            </w:r>
            <w:r w:rsidR="00374FD5" w:rsidRPr="006B4836">
              <w:rPr>
                <w:sz w:val="24"/>
                <w:szCs w:val="24"/>
                <w:lang w:val="en-US"/>
              </w:rPr>
              <w:t>ikslinė dotacija valstybinėms (</w:t>
            </w:r>
            <w:r w:rsidRPr="006B4836">
              <w:rPr>
                <w:sz w:val="24"/>
                <w:szCs w:val="24"/>
                <w:lang w:val="en-US"/>
              </w:rPr>
              <w:t>valstybės perduotoms savivaldybėms) funkcijoms vykdyti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Socialinių paslaugų centras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60,5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60,5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84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valstybės biudžeto specialioji t</w:t>
            </w:r>
            <w:r w:rsidR="00374FD5" w:rsidRPr="006B4836">
              <w:rPr>
                <w:sz w:val="24"/>
                <w:szCs w:val="24"/>
                <w:lang w:val="en-US"/>
              </w:rPr>
              <w:t>ikslinė dotacija valstybinėms (</w:t>
            </w:r>
            <w:r w:rsidRPr="006B4836">
              <w:rPr>
                <w:sz w:val="24"/>
                <w:szCs w:val="24"/>
                <w:lang w:val="en-US"/>
              </w:rPr>
              <w:t>valstybės perduotoms savivaldybėms) funkcijoms vykdyti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60,5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60,5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Specialiojo ugdymo centras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6,1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6,1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82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valstybės biudžeto specialioji t</w:t>
            </w:r>
            <w:r w:rsidR="00374FD5" w:rsidRPr="006B4836">
              <w:rPr>
                <w:sz w:val="24"/>
                <w:szCs w:val="24"/>
                <w:lang w:val="en-US"/>
              </w:rPr>
              <w:t>ikslinė dotacija valstybinėms (</w:t>
            </w:r>
            <w:r w:rsidRPr="006B4836">
              <w:rPr>
                <w:sz w:val="24"/>
                <w:szCs w:val="24"/>
                <w:lang w:val="en-US"/>
              </w:rPr>
              <w:t>valstybės perduotoms savivaldybėms) funkcijoms vykdyti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46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Iš viso 05 programai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1554,6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904,6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59,0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650,0</w:t>
            </w:r>
          </w:p>
        </w:tc>
      </w:tr>
      <w:tr w:rsidR="00E65AF6" w:rsidRPr="00E65AF6" w:rsidTr="006921B0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150,3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150,3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59,0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76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 valstybės biudžeto specialioji t</w:t>
            </w:r>
            <w:r w:rsidR="00374FD5" w:rsidRPr="006B4836">
              <w:rPr>
                <w:sz w:val="24"/>
                <w:szCs w:val="24"/>
                <w:lang w:val="en-US"/>
              </w:rPr>
              <w:t>ikslinė dotacija valstybinėms (</w:t>
            </w:r>
            <w:r w:rsidRPr="006B4836">
              <w:rPr>
                <w:sz w:val="24"/>
                <w:szCs w:val="24"/>
                <w:lang w:val="en-US"/>
              </w:rPr>
              <w:t>valstybės perduotoms savivaldybėms) funkcijoms vykdyti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687,7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687,7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9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paskolos lėšos investicijų projektams finansuoti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716,6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66,6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650,0</w:t>
            </w:r>
          </w:p>
        </w:tc>
      </w:tr>
      <w:tr w:rsidR="00E65AF6" w:rsidRPr="00E65AF6" w:rsidTr="006921B0">
        <w:trPr>
          <w:trHeight w:val="510"/>
        </w:trPr>
        <w:tc>
          <w:tcPr>
            <w:tcW w:w="10307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AF6" w:rsidRPr="006B4836" w:rsidRDefault="00E65AF6" w:rsidP="008908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06 SAVIVALDYBĖS TURTO VALDYMO PROGRAMA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 xml:space="preserve">Savivaldybės administracija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390,0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390,0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40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4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pajamos už  patalpų nuomą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380,0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380,0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4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Iš viso  06 programai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390,0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390,0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10,0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10,0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pajamos už patalpų nuomą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380,0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380,0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420"/>
        </w:trPr>
        <w:tc>
          <w:tcPr>
            <w:tcW w:w="10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AF6" w:rsidRPr="006B4836" w:rsidRDefault="00E65AF6" w:rsidP="008908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07 BŪSTO PROGRAMA</w:t>
            </w:r>
          </w:p>
        </w:tc>
      </w:tr>
      <w:tr w:rsidR="00E65AF6" w:rsidRPr="00E65AF6" w:rsidTr="006921B0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 xml:space="preserve">Savivaldybės administracija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90,0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90,0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7253E1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90,0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90,0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7253E1">
        <w:trPr>
          <w:trHeight w:val="42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lastRenderedPageBreak/>
              <w:t>Iš viso  07 programai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90,0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90,0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90,0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90,0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405"/>
        </w:trPr>
        <w:tc>
          <w:tcPr>
            <w:tcW w:w="8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5AF6" w:rsidRPr="006B4836" w:rsidRDefault="00E65AF6" w:rsidP="008908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08 RINKODAROS IR VIEŠŲJŲ RYŠIŲ PROGRAMA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 xml:space="preserve">Savivaldybės administracija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198,0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12,0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198,0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12,0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Iš viso  08 programai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198,0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12,0</w:t>
            </w:r>
          </w:p>
        </w:tc>
      </w:tr>
      <w:tr w:rsidR="00E65AF6" w:rsidRPr="00E65AF6" w:rsidTr="00890875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198,0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12,0</w:t>
            </w:r>
          </w:p>
        </w:tc>
      </w:tr>
      <w:tr w:rsidR="00890875" w:rsidRPr="00E65AF6" w:rsidTr="00890875">
        <w:trPr>
          <w:trHeight w:val="300"/>
        </w:trPr>
        <w:tc>
          <w:tcPr>
            <w:tcW w:w="10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75" w:rsidRPr="006B4836" w:rsidRDefault="00890875" w:rsidP="008908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:rsidR="00890875" w:rsidRPr="006B4836" w:rsidRDefault="00890875" w:rsidP="008908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09 INFORMACINĖS VISUOMENĖS PLĖTROS PROGRAMA</w:t>
            </w:r>
          </w:p>
          <w:p w:rsidR="00890875" w:rsidRPr="006B4836" w:rsidRDefault="00890875" w:rsidP="00890875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65AF6" w:rsidRPr="00E65AF6" w:rsidTr="00890875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 xml:space="preserve">Savivaldybės administracija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300,0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101,2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198,8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300,0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101,2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198,8</w:t>
            </w:r>
          </w:p>
        </w:tc>
      </w:tr>
      <w:tr w:rsidR="00E65AF6" w:rsidRPr="00E65AF6" w:rsidTr="0089087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Iš viso  09 programai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300,0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101,2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198,8</w:t>
            </w:r>
          </w:p>
        </w:tc>
      </w:tr>
      <w:tr w:rsidR="00E65AF6" w:rsidRPr="00E65AF6" w:rsidTr="00890875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 Savivaldybės biudžeto lėšos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300,0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101,2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198,8</w:t>
            </w:r>
          </w:p>
        </w:tc>
      </w:tr>
      <w:tr w:rsidR="00E65AF6" w:rsidRPr="00E65AF6" w:rsidTr="006921B0">
        <w:trPr>
          <w:trHeight w:val="765"/>
        </w:trPr>
        <w:tc>
          <w:tcPr>
            <w:tcW w:w="10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75" w:rsidRPr="006B4836" w:rsidRDefault="00E65AF6" w:rsidP="008908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10 MIESTO INFRASTRUKTŪROS OBJEKTŲ PLĖ</w:t>
            </w:r>
            <w:r w:rsidR="00890875" w:rsidRPr="006B4836">
              <w:rPr>
                <w:b/>
                <w:bCs/>
                <w:sz w:val="24"/>
                <w:szCs w:val="24"/>
                <w:lang w:val="en-US"/>
              </w:rPr>
              <w:t>TROS,</w:t>
            </w:r>
            <w:r w:rsidRPr="006B4836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E65AF6" w:rsidRPr="006B4836" w:rsidRDefault="00E65AF6" w:rsidP="008908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MODERNIZAVIMO IR PRIEŽIŪROS PROGRAMA</w:t>
            </w:r>
          </w:p>
        </w:tc>
      </w:tr>
      <w:tr w:rsidR="00E65AF6" w:rsidRPr="00E65AF6" w:rsidTr="006921B0">
        <w:trPr>
          <w:trHeight w:val="33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 xml:space="preserve">Savivaldybės administracija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14358,2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8184,3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77,6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6173,9</w:t>
            </w:r>
          </w:p>
        </w:tc>
      </w:tr>
      <w:tr w:rsidR="00E65AF6" w:rsidRPr="00E65AF6" w:rsidTr="006921B0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10117,1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7868,4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77,6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2248,7</w:t>
            </w:r>
          </w:p>
        </w:tc>
      </w:tr>
      <w:tr w:rsidR="00E65AF6" w:rsidRPr="00E65AF6" w:rsidTr="006921B0">
        <w:trPr>
          <w:trHeight w:val="69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Valstybės investicijų programoje numatytoms  kapitalo investicijoms finansuoti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366,0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366</w:t>
            </w:r>
          </w:p>
        </w:tc>
      </w:tr>
      <w:tr w:rsidR="00E65AF6" w:rsidRPr="00E65AF6" w:rsidTr="006921B0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paskolos lėšos investiciniams projektams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3875,1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315,9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3559,2</w:t>
            </w:r>
          </w:p>
        </w:tc>
      </w:tr>
      <w:tr w:rsidR="00E65AF6" w:rsidRPr="00E65AF6" w:rsidTr="006921B0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Iš viso  10 programai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14358,2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8184,3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77,6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6173,9</w:t>
            </w:r>
          </w:p>
        </w:tc>
      </w:tr>
      <w:tr w:rsidR="00E65AF6" w:rsidRPr="00E65AF6" w:rsidTr="006921B0">
        <w:trPr>
          <w:trHeight w:val="34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10117,1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7868,4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77,6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2248,7</w:t>
            </w:r>
          </w:p>
        </w:tc>
      </w:tr>
      <w:tr w:rsidR="00E65AF6" w:rsidRPr="00E65AF6" w:rsidTr="006921B0">
        <w:trPr>
          <w:trHeight w:val="63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Valstybės investicijų programoje numatytoms  kapitalo investicijoms finansuoti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366,0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366,0</w:t>
            </w:r>
          </w:p>
        </w:tc>
      </w:tr>
      <w:tr w:rsidR="00E65AF6" w:rsidRPr="00E65AF6" w:rsidTr="00890875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paskolos lėšos investicijų projektams finansuoti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3875,1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315,9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3559,2</w:t>
            </w:r>
          </w:p>
        </w:tc>
      </w:tr>
      <w:tr w:rsidR="00E65AF6" w:rsidRPr="00E65AF6" w:rsidTr="00890875">
        <w:trPr>
          <w:trHeight w:val="525"/>
        </w:trPr>
        <w:tc>
          <w:tcPr>
            <w:tcW w:w="10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8908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11 KULTŪROS IR MENO PROGRAMA</w:t>
            </w:r>
          </w:p>
        </w:tc>
      </w:tr>
      <w:tr w:rsidR="00E65AF6" w:rsidRPr="00E65AF6" w:rsidTr="006921B0">
        <w:trPr>
          <w:trHeight w:val="34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 xml:space="preserve">Savivaldybės administracija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91,0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91,0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91,0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91,0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Savivaldybės viešoji biblioteka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1494,3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1487,3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971,3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7,0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1485,3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1485,3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971,3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9,0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7,0</w:t>
            </w:r>
          </w:p>
        </w:tc>
      </w:tr>
      <w:tr w:rsidR="00E65AF6" w:rsidRPr="00E65AF6" w:rsidTr="006921B0">
        <w:trPr>
          <w:trHeight w:val="33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Dailės galerija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349,5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342,5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223,5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7,0</w:t>
            </w:r>
          </w:p>
        </w:tc>
      </w:tr>
      <w:tr w:rsidR="00E65AF6" w:rsidRPr="00E65AF6" w:rsidTr="006921B0">
        <w:trPr>
          <w:trHeight w:val="40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331,5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331,5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223,5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18,0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11,0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7,0</w:t>
            </w:r>
          </w:p>
        </w:tc>
      </w:tr>
      <w:tr w:rsidR="00E65AF6" w:rsidRPr="00E65AF6" w:rsidTr="006921B0">
        <w:trPr>
          <w:trHeight w:val="34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Kraštotyros muziejus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851,0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844,0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531,7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7,0</w:t>
            </w:r>
          </w:p>
        </w:tc>
      </w:tr>
      <w:tr w:rsidR="00E65AF6" w:rsidRPr="00E65AF6" w:rsidTr="006921B0">
        <w:trPr>
          <w:trHeight w:val="39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821,0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821,0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531,7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23,0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7,0</w:t>
            </w:r>
          </w:p>
        </w:tc>
      </w:tr>
      <w:tr w:rsidR="00E65AF6" w:rsidRPr="00E65AF6" w:rsidTr="006921B0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Lėlių vežimo teatras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599,4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592,4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376,2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7,0</w:t>
            </w:r>
          </w:p>
        </w:tc>
      </w:tr>
      <w:tr w:rsidR="00E65AF6" w:rsidRPr="00E65AF6" w:rsidTr="006921B0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529,4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529,4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368,9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7253E1">
        <w:trPr>
          <w:trHeight w:val="3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63,0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7,0</w:t>
            </w:r>
          </w:p>
        </w:tc>
      </w:tr>
      <w:tr w:rsidR="00E65AF6" w:rsidRPr="00E65AF6" w:rsidTr="007253E1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lastRenderedPageBreak/>
              <w:t>Teatras ,,Menas"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748,7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741,7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457,8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7,0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648,7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648,7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457,8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93,0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7,0</w:t>
            </w:r>
          </w:p>
        </w:tc>
      </w:tr>
      <w:tr w:rsidR="00E65AF6" w:rsidRPr="00E65AF6" w:rsidTr="006921B0">
        <w:trPr>
          <w:trHeight w:val="64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Kultūros centras Panevėžio bendruomenių rūmai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1621,1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1596,1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765,5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25,0</w:t>
            </w:r>
          </w:p>
        </w:tc>
      </w:tr>
      <w:tr w:rsidR="00E65AF6" w:rsidRPr="00E65AF6" w:rsidTr="006921B0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1261,1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1261,1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765,5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360,0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335,0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25,0</w:t>
            </w:r>
          </w:p>
        </w:tc>
      </w:tr>
      <w:tr w:rsidR="00E65AF6" w:rsidRPr="00E65AF6" w:rsidTr="00890875">
        <w:trPr>
          <w:trHeight w:val="4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Koncertinė įstaiga ,,Panevėžio garsas"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811,1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802,4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545,0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8,7</w:t>
            </w:r>
          </w:p>
        </w:tc>
      </w:tr>
      <w:tr w:rsidR="00E65AF6" w:rsidRPr="00E65AF6" w:rsidTr="00890875">
        <w:trPr>
          <w:trHeight w:val="3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761,1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761,1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545,0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890875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41,3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8,7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Muzikinis teatras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1473,7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1466,7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956,8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7,0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1313,7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1313,7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956,8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3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160,0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153,0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7,0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Kino centras ,,Garsas"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472,4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456,4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241,5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16,0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332,4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323,4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241,5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9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140,0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133,0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Iš viso  11 programai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8512,2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8420,5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5069,3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91,7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7575,2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7566,2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5062,0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9,0</w:t>
            </w:r>
          </w:p>
        </w:tc>
      </w:tr>
      <w:tr w:rsidR="00E65AF6" w:rsidRPr="00E65AF6" w:rsidTr="00890875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įstaigų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937,0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854,3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82,7</w:t>
            </w:r>
          </w:p>
        </w:tc>
      </w:tr>
      <w:tr w:rsidR="00890875" w:rsidRPr="00E65AF6" w:rsidTr="00890875">
        <w:trPr>
          <w:trHeight w:val="480"/>
        </w:trPr>
        <w:tc>
          <w:tcPr>
            <w:tcW w:w="10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75" w:rsidRPr="006B4836" w:rsidRDefault="00890875" w:rsidP="00890875">
            <w:pPr>
              <w:jc w:val="center"/>
              <w:rPr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12 KŪNO KULTŪROS IR SPORTO PROGRAMA</w:t>
            </w:r>
          </w:p>
        </w:tc>
      </w:tr>
      <w:tr w:rsidR="00E65AF6" w:rsidRPr="00E65AF6" w:rsidTr="00890875">
        <w:trPr>
          <w:trHeight w:val="4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 xml:space="preserve">Savivaldybės administracija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110,0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110,0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110,0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Kūno kultūros ir sporto centras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5324,5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5254,5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3450,6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70,0</w:t>
            </w:r>
          </w:p>
        </w:tc>
      </w:tr>
      <w:tr w:rsidR="00E65AF6" w:rsidRPr="00E65AF6" w:rsidTr="006921B0">
        <w:trPr>
          <w:trHeight w:val="34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4730,9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4730,9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3379,1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3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430,0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70,0</w:t>
            </w:r>
          </w:p>
        </w:tc>
      </w:tr>
      <w:tr w:rsidR="00E65AF6" w:rsidRPr="00E65AF6" w:rsidTr="006921B0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93,6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93,6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71,5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Futbolo akademija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879,5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879,5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601,1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738,1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738,1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563,2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3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120,0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21,6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3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21,4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21,4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16,3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Iš viso 12 programai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6314,0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6244,0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4051,7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70,0</w:t>
            </w:r>
          </w:p>
        </w:tc>
      </w:tr>
      <w:tr w:rsidR="00E65AF6" w:rsidRPr="00E65AF6" w:rsidTr="006921B0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5579,0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5579,0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3942,3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įstaigų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550,0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21,6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70,0</w:t>
            </w:r>
          </w:p>
        </w:tc>
      </w:tr>
      <w:tr w:rsidR="00E65AF6" w:rsidRPr="00E65AF6" w:rsidTr="00890875">
        <w:trPr>
          <w:trHeight w:val="3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115,0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115,0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87,8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890875">
        <w:trPr>
          <w:trHeight w:val="510"/>
        </w:trPr>
        <w:tc>
          <w:tcPr>
            <w:tcW w:w="10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8908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13 ŠVIETIMO IR UGDYMO PROGRAMA</w:t>
            </w:r>
          </w:p>
        </w:tc>
      </w:tr>
      <w:tr w:rsidR="00E65AF6" w:rsidRPr="00E65AF6" w:rsidTr="00890875">
        <w:trPr>
          <w:trHeight w:val="3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 xml:space="preserve">Savivaldybės administracija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295,6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295,6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4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200,0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200,0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6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 xml:space="preserve">            </w:t>
            </w:r>
            <w:proofErr w:type="gramStart"/>
            <w:r w:rsidRPr="006B4836">
              <w:rPr>
                <w:color w:val="000000"/>
                <w:sz w:val="24"/>
                <w:szCs w:val="24"/>
                <w:lang w:val="en-US"/>
              </w:rPr>
              <w:t>mokinio</w:t>
            </w:r>
            <w:proofErr w:type="gramEnd"/>
            <w:r w:rsidRPr="006B4836">
              <w:rPr>
                <w:color w:val="000000"/>
                <w:sz w:val="24"/>
                <w:szCs w:val="24"/>
                <w:lang w:val="en-US"/>
              </w:rPr>
              <w:t xml:space="preserve"> krepšelio lėšos (egzaminams organizuoti, ugdymo paslaugų prieinamumui užtikrinti ir kt.)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95,6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95,6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Lopšelis-darželis ,,Draugystė"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2479,4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2479,4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1620,0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1526,6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1526,6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1106,9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7253E1">
        <w:trPr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249,9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249,9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7253E1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lastRenderedPageBreak/>
              <w:t xml:space="preserve">          mokinio krepšelio lėšos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702,9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702,9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513,1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Lopšelis-darželis ,,Pušynėlis"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960,2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960,2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630,1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571,0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571,0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421,0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102,0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102,0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287,2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287,2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209,1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Lopšelis-darželis ,,Jūratė"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1869,5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1869,5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1282,6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1135,9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1135,9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827,1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27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119,5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119,5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890875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614,1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614,1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455,5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890875">
        <w:trPr>
          <w:trHeight w:val="33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Lopšelis-darželis ,,Aušra"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1425,1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1425,1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910,4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3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789,8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789,8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568,3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165,2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165,2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470,1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470,1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342,1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color w:val="000000"/>
                <w:sz w:val="24"/>
                <w:szCs w:val="24"/>
                <w:lang w:val="en-US"/>
              </w:rPr>
              <w:t>Lopšelis-darželis ,,Vyturėlis"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1564,3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1564,3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983,5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4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819,2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819,2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591,9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206,9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206,9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538,2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538,2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391,6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Lopšelis-darželis ,,Žibutė"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885,1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885,1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578,2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4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550,6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550,6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402,2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4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92,5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92,5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3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242,0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242,0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176,0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Lopšelis-darželis ,,Gintarėlis"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886,6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882,6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572,7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4,0</w:t>
            </w:r>
          </w:p>
        </w:tc>
      </w:tr>
      <w:tr w:rsidR="00E65AF6" w:rsidRPr="00E65AF6" w:rsidTr="006921B0">
        <w:trPr>
          <w:trHeight w:val="39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529,5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529,5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383,7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97,3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93,3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4,0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259,8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259,8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189,0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Lopšelis-darželis ,,Sigutė"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1645,9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1641,9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1070,4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4,0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1011,1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1011,1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719,0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160,8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156,8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4,0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474,0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474,0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351,4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K. Ramanausko lopšelis-darželis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1421,8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1413,5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929,4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8,3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836,8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836,8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602,0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134,9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129,9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5,0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450,1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446,8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327,4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3,3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Lopšelis-darželis ,,Žilvinas"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872,7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872,7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566,1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542,9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542,9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397,6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98,0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98,0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231,8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231,8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168,5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Lopšelis-darželis ,,Nykštukas"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864,5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864,5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577,3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571,5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571,5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419,1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75,4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75,4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217,6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217,6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158,2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Lopšelis-darželis ,,Kastytis"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1518,5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1516,0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945,9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2,5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781,7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781,7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563,1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090B88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210,2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210,2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090B88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lastRenderedPageBreak/>
              <w:t xml:space="preserve">          mokinio krepšelio lėšos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526,6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524,1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382,8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2,5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Lopšelis-darželis ,,Varpelis"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882,1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882,1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577,5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545,7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545,7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402,0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95,2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95,2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241,2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241,2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175,5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Lopšelis-darželis ,,Kregždutė"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1145,4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1138,4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748,2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7,0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722,2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722,2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528,5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121,0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114,0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7,0</w:t>
            </w:r>
          </w:p>
        </w:tc>
      </w:tr>
      <w:tr w:rsidR="00E65AF6" w:rsidRPr="00E65AF6" w:rsidTr="000F7446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302,2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302,2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219,7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0F7446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Lopšelis-darželis ,,Pasaka"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1446,2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1446,2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990,0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902,4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902,4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653,5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91,2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91,2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452,6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452,6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336,5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Lopšelis-darželis ,,Žvaigždutė"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1504,2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1504,2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952,3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807,5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807,5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577,9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182,0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182,0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514,7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514,7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374,4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Lopšelis-darželis ,, Riešutėlis"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1220,7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1220,7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790,8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712,7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712,7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519,1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140,8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140,8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367,2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367,2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271,7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Lopšelis-darželis ,,Rugelis"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1219,0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1219,0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790,4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748,3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748,3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539,3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127,8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127,8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342,9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342,9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251,1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Lopšelis-darželis ,,Dobilas"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1404,3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1404,3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917,6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899,4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899,4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646,4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131,9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131,9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373,0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373,0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271,2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Lopšelis-darželis ,,Vaivorykštė"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1351,7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1351,7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875,9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835,0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835,0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594,6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132,5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132,5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384,2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384,2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281,3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Lopšelis-darželis ,,Vaikystė"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1672,0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1672,0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1106,1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1070,5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1070,5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770,3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142,0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142,0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459,5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459,5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335,8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Lopšelis-darželis ,,Papartis"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1325,5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1323,9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863,1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1,6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769,0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769,0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559,4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142,4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142,4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414,1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412,5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303,7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1,6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Lopšelis-darželis ,,Žilvitis"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1430,3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1422,8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902,3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7,5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749,8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749,8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539,8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188,0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180,5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7,5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492,5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492,5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362,5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090B88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Lopšelis-darželis ,,Puriena"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1795,3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1795,3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1118,3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090B88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lastRenderedPageBreak/>
              <w:t>Iš jų:  Savivaldybės biudžeto lėšos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966,5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966,5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696,7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253,0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253,0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575,8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575,8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421,6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Lopšelis-darželis ,,Voveraitė"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1345,3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1338,5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844,0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6,8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754,7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754,7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534,7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168,1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161,3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6,8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422,5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422,5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309,3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Lopšelis-darželis ,,Rūta"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1119,4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1119,4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710,3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106F2A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654,1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654,1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473,6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106F2A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140,0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140,0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325,3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325,3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236,7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Lopšelis-darželis ,, Taika"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1284,9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1284,9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832,2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739,7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739,7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528,3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129,9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129,9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415,3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415,3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303,9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Lopšelis-darželis ,,Diemedis"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1394,4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1394,4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886,9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755,1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755,1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548,6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174,0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174,0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465,3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465,3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338,3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Regos centras ,,Linelis"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865,6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865,6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592,5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547,7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547,7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398,4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56,7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56,7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261,2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261,2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194,1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J. Balčikonio gimnazija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4125,9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4125,9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2972,7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571,4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571,4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354,7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25,0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25,0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3529,5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3529,5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2618,0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V. Žemkalnio gimnazija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3759,3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3759,3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2686,1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595,3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595,3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351,7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16,8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16,8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3147,2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3147,2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2334,4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5-oji gimnazija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3826,4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3822,3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2769,1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4,1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535,2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535,2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343,1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20,5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20,5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3270,7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3266,6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2426,0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4,1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J. Miltinio gimnazija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4104,6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4099,6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2967,0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5,0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597,8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597,8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371,3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3499,3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3494,3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2595,7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5,0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,,Minties" gimnazija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3769,3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3769,3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2716,8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644,0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644,0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405,1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3115,3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3115,3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2311,7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VšĮ Panevėžio Kazimiero Paltaroko gimnazija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5088,1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5088,1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3588,6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660,5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660,5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408,4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090B88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215,2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215,2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69,0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090B88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lastRenderedPageBreak/>
              <w:t xml:space="preserve">          mokinio krepšelio lėšos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4212,4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4212,4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3111,2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Jaunimo mokykla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897,3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897,3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658,4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202,4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202,4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137,2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694,9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694,9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521,2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,,Vilties" pagrindinė mokykla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3332,3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3324,3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2395,5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8,0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568,3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568,3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363,3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21,3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21,3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2742,7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2734,7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2032,2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8,0</w:t>
            </w:r>
          </w:p>
        </w:tc>
      </w:tr>
      <w:tr w:rsidR="00E65AF6" w:rsidRPr="00E65AF6" w:rsidTr="00106F2A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,,Aušros" pagrindinė mokykla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1857,7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1857,7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1325,4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106F2A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431,4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431,4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273,1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6,9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1419,4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1419,4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1052,3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,,Nevėžio" pagrindinė mokykla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1669,0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1669,0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1189,4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486,3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486,3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320,2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8,0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8,0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1174,7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1174,7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869,2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Rožyno progimnazija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2021,0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2021,0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1438,0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576,6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576,6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373,9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61,5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61,5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27,5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1382,9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1382,9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1036,6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Skaistakalnio pagrindinė mokykla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2284,9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2284,9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1642,7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561,3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561,3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373,4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9,9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9,9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1713,7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1713,7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1269,3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,,Saulėtekio" progimnazija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2996,7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2990,7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2138,5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6,0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609,1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609,1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387,2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11,2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11,2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2376,4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2370,4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1751,3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6,0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M. Karkos pagrindinė mokykla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4410,4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4410,4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3118,3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713,2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713,2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446,2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63,6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63,6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13,0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3514,7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3514,7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2606,9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valstybės biudžeto specialioji tikslinė dotacija regioninėms klasėms finansuoti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118,9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118,9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52,2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,,Žemynos"progimnazija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3504,9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3504,9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2397,4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1333,4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1333,4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854,6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117,4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117,4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25,2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2054,1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2054,1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1517,6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,,Vyturio" progimnazija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2522,2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2512,2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1791,5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10,0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607,5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607,5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378,9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9,0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9,0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1905,7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1895,7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1412,6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10,0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A. Lipniūno progimnazija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1984,9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1984,9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1419,0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530,2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530,2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351,6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012F7B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1444,7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1444,7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1067,4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012F7B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lastRenderedPageBreak/>
              <w:t>,,Ąžuolo" pagrindinė mokykla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2866,9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2866,9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2043,1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594,2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594,2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376,4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12,5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12,5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2260,2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2260,2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1666,7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Senvagės pagrindinė mokykla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2488,3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2478,3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1738,2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10,0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513,7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513,7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318,5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71,0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71,0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11,5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1903,6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1893,6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1408,2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10,0</w:t>
            </w:r>
          </w:p>
        </w:tc>
      </w:tr>
      <w:tr w:rsidR="00E65AF6" w:rsidRPr="00E65AF6" w:rsidTr="00106F2A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,,Šaltinio" progimnazija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2195,0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2195,0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1577,3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106F2A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586,0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586,0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381,0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9,0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9,0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1600,0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1600,0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1195,8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Pradinė mokykla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1446,5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1446,5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1031,8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363,3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363,3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237,0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1079,1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1079,1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794,8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Specialioji mokykla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3412,9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3401,9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2151,2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11,0</w:t>
            </w:r>
          </w:p>
        </w:tc>
      </w:tr>
      <w:tr w:rsidR="00E65AF6" w:rsidRPr="00E65AF6" w:rsidTr="006921B0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valstybės biudžeto specialioji tikslinė dotacija regioninėms įstaigoms finansuoti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1665,1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1655,1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903,3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10,0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90,0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90,0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1657,8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1656,8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1247,9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1,0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Kurčiųjų ir neprigirdinčiųjų pagrindinė mokykla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1585,7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1585,7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1061,6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valstybės biudžeto specialioji tikslinė dotacija regioninėms įstaigoms finansuoti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786,5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786,5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455,5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799,2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799,2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606,1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Suaugusiųjų mokykla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354,1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354,1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260,5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valstybės biudžeto specialioji tikslinė dotacija regioninėms įstaigoms finansuoti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74,4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74,4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53,0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279,7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279,7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207,5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Suaugusiųjų mokymo centras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2067,5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2067,5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1489,5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472,8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472,8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319,8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1593,2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1593,2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1169,7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Muzikos mokykla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2867,5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2739,2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2041,8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128,3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2455,2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2455,2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1874,5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324,4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196,1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100,2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128,3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87,9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87,9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67,1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Dailės mokykla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923,5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896,0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602,2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27,5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624,0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624,0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476,4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273,2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245,7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105,7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27,5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26,3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26,3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20,1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Gamtos mokykla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634,3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634,3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455,5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605,4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605,4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438,8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21,9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21,9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16,7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Moksleivių namai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917,1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912,1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664,7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5,0</w:t>
            </w:r>
          </w:p>
        </w:tc>
      </w:tr>
      <w:tr w:rsidR="00E65AF6" w:rsidRPr="00E65AF6" w:rsidTr="00012F7B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803,9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803,9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613,8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012F7B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lastRenderedPageBreak/>
              <w:t xml:space="preserve">          įstaigos pajamos už paslaugas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65,0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60,0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14,1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5,0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48,2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48,2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36,8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Pedagogų švietimo centras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452,5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452,5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173,9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241,0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241,0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173,9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211,5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211,5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Pedagoginė-psichologinė tarnyba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616,2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616,2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457,9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81,2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81,2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49,4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535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408,5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5316D8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Iš viso 13 programai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114078,4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113821,8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78128,6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256,6</w:t>
            </w:r>
          </w:p>
        </w:tc>
      </w:tr>
      <w:tr w:rsidR="00E65AF6" w:rsidRPr="00E65AF6" w:rsidTr="005316D8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40611,5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40611,5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28266,4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įstaigų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5812,1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5617,0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366,7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195,1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65009,9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64958,4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48031,5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51,5</w:t>
            </w:r>
          </w:p>
        </w:tc>
      </w:tr>
      <w:tr w:rsidR="00E65AF6" w:rsidRPr="00E65AF6" w:rsidTr="005316D8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valstybės biudžeto specialioji tikslinė dotacija regioninėms įstaigoms ir klasėms finansuoti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2644,9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2634,9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1464,0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10,0</w:t>
            </w:r>
          </w:p>
        </w:tc>
      </w:tr>
      <w:tr w:rsidR="00E65AF6" w:rsidRPr="00E65AF6" w:rsidTr="005316D8">
        <w:trPr>
          <w:trHeight w:val="720"/>
        </w:trPr>
        <w:tc>
          <w:tcPr>
            <w:tcW w:w="10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5316D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14 VISUOMENĖS INICIATYVŲ SKATINIMO IR SAUGUMO                                                                                                                                       UŽTIKRINIMO PROGRAMA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 xml:space="preserve">Savivaldybės administracija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65,0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65,0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65,0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65,0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Iš viso 14 programai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65,0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65,0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5316D8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65,0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65,0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5316D8" w:rsidRPr="00E65AF6" w:rsidTr="005316D8">
        <w:trPr>
          <w:trHeight w:val="570"/>
        </w:trPr>
        <w:tc>
          <w:tcPr>
            <w:tcW w:w="10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6D8" w:rsidRPr="006B4836" w:rsidRDefault="005316D8" w:rsidP="005316D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15 SOCIALINĖS PARAMOS ĮGYVENDINIMO PROGRAMA</w:t>
            </w:r>
          </w:p>
        </w:tc>
      </w:tr>
      <w:tr w:rsidR="00E65AF6" w:rsidRPr="00E65AF6" w:rsidTr="005316D8">
        <w:trPr>
          <w:trHeight w:val="63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Savivaldybės administracijos  Socialinės paramos skyrius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27075,2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27075,2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17823,6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17823,6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76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valstybės biudžeto specialioji tikslinė  dotacija valstybinėms ( valstybės perduotoms savivaldybėms) funkcijoms atlikti                                                               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9251,6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9251,6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 xml:space="preserve">Savivaldybės administracija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5840,0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5820,0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20,0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5840,0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5820,0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20,0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Socialinių paslaugų centras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2622,3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2610,3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1674,5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12,0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2091,2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2091,2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1365,2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76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valstybės biudžeto specialioji tikslinė  dotacija valstybinėms (valstybės perduotoms savivaldybėms) funkcijoms atlikti                                                               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405,1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405,1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309,3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įstaigų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126,0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114,0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12,0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Jaunuolių dienos centras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710,1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708,8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439,0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1,3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202,4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202,4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130,0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76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valstybės biudžeto specialioji tikslinė  dotacija valstybinėms (valstybės perduotoms savivaldybėms) funkcijoms atlikti                                                               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409,0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409,0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256,0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įstaigų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98,7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97,4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53,0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1,3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Specialiojo ugdymo centras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1251,8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1251,8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862,8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109,5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109,5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72,3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012F7B">
        <w:trPr>
          <w:trHeight w:val="7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valstybės biudžeto specialioji tikslinė  dotacija valstybinėms (valstybės perduotoms savivaldybėms) funkcijoms atlikti                                                               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387,0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387,0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258,7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012F7B">
        <w:trPr>
          <w:trHeight w:val="5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lastRenderedPageBreak/>
              <w:t xml:space="preserve">         valstybės biudžeto specialioji tikslinė dotacija regioninėms įstaigoms finansuoti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233,0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233,0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160,8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įstaigų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119,2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119,2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67,0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403,1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403,1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304,0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Iš viso 15 programai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37499,4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37466,1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2976,3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33,3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26066,7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26046,7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1567,5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20,0</w:t>
            </w:r>
          </w:p>
        </w:tc>
      </w:tr>
      <w:tr w:rsidR="00E65AF6" w:rsidRPr="00E65AF6" w:rsidTr="006921B0">
        <w:trPr>
          <w:trHeight w:val="76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valstybės biudžeto specialioji tikslinė  dotacija valstybinėms (valstybės perduotoms savivaldybėms) funkcijoms atlikti                                                               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10452,7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10452,7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824,0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5316D8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valstybės biudžeto specialioji tikslinė dotacija regioninėms įstaigoms finansuoti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233,0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233,0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160,8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5316D8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įstaigų pajamos už paslaugas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343,9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330,6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120,0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13,3</w:t>
            </w:r>
          </w:p>
        </w:tc>
      </w:tr>
      <w:tr w:rsidR="00E65AF6" w:rsidRPr="00E65AF6" w:rsidTr="005316D8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403,1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403,1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304,0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5316D8" w:rsidRPr="00E65AF6" w:rsidTr="005316D8">
        <w:trPr>
          <w:trHeight w:val="525"/>
        </w:trPr>
        <w:tc>
          <w:tcPr>
            <w:tcW w:w="10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6D8" w:rsidRPr="006B4836" w:rsidRDefault="005316D8" w:rsidP="005316D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16 VISUOMENĖS SVEIKATOS RĖMIMO SPECIALIOJI PROGRAMA</w:t>
            </w:r>
          </w:p>
          <w:p w:rsidR="005316D8" w:rsidRPr="006B4836" w:rsidRDefault="005316D8" w:rsidP="005316D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E65AF6" w:rsidRPr="00E65AF6" w:rsidTr="005316D8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 xml:space="preserve">Savivaldybės administracija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130,0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100,0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30,0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130,0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100,0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30,0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Visuomenės sveikatos biuras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1037,9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1037,9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670,1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76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valstybės biudžeto specialioji tikslinė  dotacija valstybinėms (valstybės perduotoms savivaldybėms) funkcijoms atlikti                                                               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1033,1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1033,1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670,1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 xml:space="preserve">                 Iš viso 16 programai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1167,9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1137,9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670,1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30,0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134,8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104,8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30,0</w:t>
            </w:r>
          </w:p>
        </w:tc>
      </w:tr>
      <w:tr w:rsidR="00E65AF6" w:rsidRPr="00E65AF6" w:rsidTr="006921B0">
        <w:trPr>
          <w:trHeight w:val="7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valstybės biudžeto specialioji tikslinė  dotacija valstybinėms (valstybės perduotoms savivaldybėms) funkcijoms atlikti                                                               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1033,1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1033,1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670,1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5316D8">
        <w:trPr>
          <w:trHeight w:val="315"/>
        </w:trPr>
        <w:tc>
          <w:tcPr>
            <w:tcW w:w="10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5316D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 xml:space="preserve">18 </w:t>
            </w:r>
            <w:proofErr w:type="gramStart"/>
            <w:r w:rsidRPr="006B4836">
              <w:rPr>
                <w:b/>
                <w:bCs/>
                <w:sz w:val="24"/>
                <w:szCs w:val="24"/>
                <w:lang w:val="en-US"/>
              </w:rPr>
              <w:t>,,PANEVĖŽYS</w:t>
            </w:r>
            <w:proofErr w:type="gramEnd"/>
            <w:r w:rsidRPr="006B4836">
              <w:rPr>
                <w:b/>
                <w:bCs/>
                <w:sz w:val="24"/>
                <w:szCs w:val="24"/>
                <w:lang w:val="en-US"/>
              </w:rPr>
              <w:t xml:space="preserve"> – LIETUVOS KULTŪROS SOSTINĖ. </w:t>
            </w:r>
            <w:r w:rsidR="005316D8" w:rsidRPr="006B4836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B4836">
              <w:rPr>
                <w:b/>
                <w:bCs/>
                <w:sz w:val="24"/>
                <w:szCs w:val="24"/>
                <w:lang w:val="en-US"/>
              </w:rPr>
              <w:t>KULTŪRŲ SANKIRTA"</w:t>
            </w:r>
          </w:p>
        </w:tc>
      </w:tr>
      <w:tr w:rsidR="00E65AF6" w:rsidRPr="00E65AF6" w:rsidTr="005316D8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Savivaldybės administracija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497,0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497,0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Iš jų –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497,0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497,0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Muzikinis teatras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12,5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12,5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11,0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11,0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Koncertinė įstaiga ,,Panevėžio garsas"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158,0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158,0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126,0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126,0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32,0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32,0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Kraštotyros muziejus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5,0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5,0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63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Kultūros centras Panevėžio bendruomenių rūmai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331,0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331,0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301,0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301,0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 xml:space="preserve">                      Iš viso 18 programai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1003,5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1003,5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940,0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940,0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5316D8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įstaigos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63,5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63,5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5316D8" w:rsidRPr="00E65AF6" w:rsidTr="005316D8">
        <w:trPr>
          <w:trHeight w:val="495"/>
        </w:trPr>
        <w:tc>
          <w:tcPr>
            <w:tcW w:w="10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6D8" w:rsidRPr="006B4836" w:rsidRDefault="005316D8" w:rsidP="005316D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CENTRALIZUOTAS SKOLŲ UŽ ŠILDYMĄ MOKĖJIMAS</w:t>
            </w:r>
          </w:p>
        </w:tc>
      </w:tr>
      <w:tr w:rsidR="00E65AF6" w:rsidRPr="00E65AF6" w:rsidTr="005316D8">
        <w:trPr>
          <w:trHeight w:val="63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lastRenderedPageBreak/>
              <w:t>Savivaldybės administracijos Finansų ir biudžeto skyrius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2866,7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2866,7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2866,7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2866,7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 xml:space="preserve">                     Iš viso skolų sumokėjimas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2866,7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2866,7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 –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2866,7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2866,7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 xml:space="preserve">                Iš viso išlaidų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210207,1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199584,4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99959,9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B4836">
              <w:rPr>
                <w:b/>
                <w:bCs/>
                <w:sz w:val="24"/>
                <w:szCs w:val="24"/>
                <w:lang w:val="en-US"/>
              </w:rPr>
              <w:t>10622,7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Iš jų: Savivaldybės biudžeto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114585,0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109153,1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46796,8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5431,9</w:t>
            </w:r>
          </w:p>
        </w:tc>
      </w:tr>
      <w:tr w:rsidR="00E65AF6" w:rsidRPr="00E65AF6" w:rsidTr="006921B0">
        <w:trPr>
          <w:trHeight w:val="765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valstybės biudžeto specialioji tikslinė  dotacija valstybinėms (valstybės perduotoms savivaldybėms) funkcijoms atlikti                                                               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13909,0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13909,0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2599,4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įstaigų pajamos už paslaugas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8156,5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7795,4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515,6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361,1</w:t>
            </w:r>
          </w:p>
        </w:tc>
      </w:tr>
      <w:tr w:rsidR="00E65AF6" w:rsidRPr="00E65AF6" w:rsidTr="005316D8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mokinio krepšelio lėšos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65528,0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65476,5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48423,3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51,5</w:t>
            </w:r>
          </w:p>
        </w:tc>
      </w:tr>
      <w:tr w:rsidR="00E65AF6" w:rsidRPr="00E65AF6" w:rsidTr="005316D8">
        <w:trPr>
          <w:trHeight w:val="5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valstybės biudžeto specialioji tikslinė dotacija regioninėms įstaigoms ir klasėms finansuoti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2877,9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2867,9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1624,8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10,0</w:t>
            </w:r>
          </w:p>
        </w:tc>
      </w:tr>
      <w:tr w:rsidR="00E65AF6" w:rsidRPr="00E65AF6" w:rsidTr="006921B0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  Valstybės investicijų programoje numatytoms  kapitalo investicijoms finansuoti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366,0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>366,0</w:t>
            </w:r>
          </w:p>
        </w:tc>
      </w:tr>
      <w:tr w:rsidR="00E65AF6" w:rsidRPr="00E65AF6" w:rsidTr="006921B0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6" w:rsidRPr="006B4836" w:rsidRDefault="00E65AF6" w:rsidP="00E65AF6">
            <w:pPr>
              <w:rPr>
                <w:sz w:val="24"/>
                <w:szCs w:val="24"/>
                <w:lang w:val="en-US"/>
              </w:rPr>
            </w:pPr>
            <w:r w:rsidRPr="006B4836">
              <w:rPr>
                <w:sz w:val="24"/>
                <w:szCs w:val="24"/>
                <w:lang w:val="en-US"/>
              </w:rPr>
              <w:t xml:space="preserve">        paskolų lėšos investicijų projektams finansuoti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4784,7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382,5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AF6" w:rsidRPr="006B4836" w:rsidRDefault="00E65AF6" w:rsidP="00E65AF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6B4836">
              <w:rPr>
                <w:color w:val="000000"/>
                <w:sz w:val="24"/>
                <w:szCs w:val="24"/>
                <w:lang w:val="en-US"/>
              </w:rPr>
              <w:t>4402,2</w:t>
            </w:r>
          </w:p>
        </w:tc>
      </w:tr>
    </w:tbl>
    <w:p w:rsidR="00E65AF6" w:rsidRDefault="005316D8" w:rsidP="00E65AF6">
      <w:pPr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:rsidR="00012F7B" w:rsidRDefault="00012F7B" w:rsidP="00E65AF6">
      <w:pPr>
        <w:jc w:val="center"/>
        <w:rPr>
          <w:b/>
          <w:sz w:val="24"/>
        </w:rPr>
      </w:pPr>
    </w:p>
    <w:p w:rsidR="00012F7B" w:rsidRDefault="00012F7B" w:rsidP="00E65AF6">
      <w:pPr>
        <w:jc w:val="center"/>
        <w:rPr>
          <w:b/>
          <w:sz w:val="24"/>
        </w:rPr>
      </w:pPr>
    </w:p>
    <w:p w:rsidR="00012F7B" w:rsidRDefault="00012F7B" w:rsidP="00E65AF6">
      <w:pPr>
        <w:jc w:val="center"/>
        <w:rPr>
          <w:b/>
          <w:sz w:val="24"/>
        </w:rPr>
      </w:pPr>
    </w:p>
    <w:p w:rsidR="00012F7B" w:rsidRDefault="00012F7B" w:rsidP="00E65AF6">
      <w:pPr>
        <w:jc w:val="center"/>
        <w:rPr>
          <w:b/>
          <w:sz w:val="24"/>
        </w:rPr>
      </w:pPr>
    </w:p>
    <w:p w:rsidR="00012F7B" w:rsidRDefault="00012F7B" w:rsidP="00E65AF6">
      <w:pPr>
        <w:jc w:val="center"/>
        <w:rPr>
          <w:b/>
          <w:sz w:val="24"/>
        </w:rPr>
      </w:pPr>
    </w:p>
    <w:p w:rsidR="00012F7B" w:rsidRDefault="00012F7B" w:rsidP="00E65AF6">
      <w:pPr>
        <w:jc w:val="center"/>
        <w:rPr>
          <w:b/>
          <w:sz w:val="24"/>
        </w:rPr>
      </w:pPr>
    </w:p>
    <w:p w:rsidR="00012F7B" w:rsidRDefault="00012F7B" w:rsidP="00E65AF6">
      <w:pPr>
        <w:jc w:val="center"/>
        <w:rPr>
          <w:b/>
          <w:sz w:val="24"/>
        </w:rPr>
      </w:pPr>
    </w:p>
    <w:p w:rsidR="00012F7B" w:rsidRDefault="00012F7B" w:rsidP="00E65AF6">
      <w:pPr>
        <w:jc w:val="center"/>
        <w:rPr>
          <w:b/>
          <w:sz w:val="24"/>
        </w:rPr>
      </w:pPr>
    </w:p>
    <w:p w:rsidR="00012F7B" w:rsidRDefault="00012F7B" w:rsidP="00E65AF6">
      <w:pPr>
        <w:jc w:val="center"/>
        <w:rPr>
          <w:b/>
          <w:sz w:val="24"/>
        </w:rPr>
      </w:pPr>
    </w:p>
    <w:p w:rsidR="00012F7B" w:rsidRDefault="00012F7B" w:rsidP="00E65AF6">
      <w:pPr>
        <w:jc w:val="center"/>
        <w:rPr>
          <w:b/>
          <w:sz w:val="24"/>
        </w:rPr>
      </w:pPr>
    </w:p>
    <w:p w:rsidR="00012F7B" w:rsidRDefault="00012F7B" w:rsidP="00E65AF6">
      <w:pPr>
        <w:jc w:val="center"/>
        <w:rPr>
          <w:b/>
          <w:sz w:val="24"/>
        </w:rPr>
      </w:pPr>
    </w:p>
    <w:p w:rsidR="00012F7B" w:rsidRDefault="00012F7B" w:rsidP="00E65AF6">
      <w:pPr>
        <w:jc w:val="center"/>
        <w:rPr>
          <w:b/>
          <w:sz w:val="24"/>
        </w:rPr>
      </w:pPr>
    </w:p>
    <w:p w:rsidR="00012F7B" w:rsidRDefault="00012F7B" w:rsidP="00E65AF6">
      <w:pPr>
        <w:jc w:val="center"/>
        <w:rPr>
          <w:b/>
          <w:sz w:val="24"/>
        </w:rPr>
      </w:pPr>
    </w:p>
    <w:p w:rsidR="00012F7B" w:rsidRDefault="00012F7B" w:rsidP="00E65AF6">
      <w:pPr>
        <w:jc w:val="center"/>
        <w:rPr>
          <w:b/>
          <w:sz w:val="24"/>
        </w:rPr>
      </w:pPr>
    </w:p>
    <w:p w:rsidR="00012F7B" w:rsidRDefault="00012F7B" w:rsidP="00E65AF6">
      <w:pPr>
        <w:jc w:val="center"/>
        <w:rPr>
          <w:b/>
          <w:sz w:val="24"/>
        </w:rPr>
      </w:pPr>
    </w:p>
    <w:p w:rsidR="00012F7B" w:rsidRDefault="00012F7B" w:rsidP="00E65AF6">
      <w:pPr>
        <w:jc w:val="center"/>
        <w:rPr>
          <w:b/>
          <w:sz w:val="24"/>
        </w:rPr>
      </w:pPr>
    </w:p>
    <w:p w:rsidR="00012F7B" w:rsidRDefault="00012F7B" w:rsidP="00E65AF6">
      <w:pPr>
        <w:jc w:val="center"/>
        <w:rPr>
          <w:b/>
          <w:sz w:val="24"/>
        </w:rPr>
      </w:pPr>
    </w:p>
    <w:p w:rsidR="00012F7B" w:rsidRDefault="00012F7B" w:rsidP="00E65AF6">
      <w:pPr>
        <w:jc w:val="center"/>
        <w:rPr>
          <w:b/>
          <w:sz w:val="24"/>
        </w:rPr>
      </w:pPr>
    </w:p>
    <w:p w:rsidR="00012F7B" w:rsidRDefault="00012F7B" w:rsidP="00E65AF6">
      <w:pPr>
        <w:jc w:val="center"/>
        <w:rPr>
          <w:b/>
          <w:sz w:val="24"/>
        </w:rPr>
      </w:pPr>
    </w:p>
    <w:p w:rsidR="00012F7B" w:rsidRDefault="00012F7B" w:rsidP="00E65AF6">
      <w:pPr>
        <w:jc w:val="center"/>
        <w:rPr>
          <w:b/>
          <w:sz w:val="24"/>
        </w:rPr>
      </w:pPr>
    </w:p>
    <w:p w:rsidR="00012F7B" w:rsidRDefault="00012F7B" w:rsidP="00E65AF6">
      <w:pPr>
        <w:jc w:val="center"/>
        <w:rPr>
          <w:b/>
          <w:sz w:val="24"/>
        </w:rPr>
      </w:pPr>
    </w:p>
    <w:p w:rsidR="00012F7B" w:rsidRDefault="00012F7B" w:rsidP="00E65AF6">
      <w:pPr>
        <w:jc w:val="center"/>
        <w:rPr>
          <w:b/>
          <w:sz w:val="24"/>
        </w:rPr>
      </w:pPr>
    </w:p>
    <w:p w:rsidR="00012F7B" w:rsidRDefault="00012F7B" w:rsidP="00E65AF6">
      <w:pPr>
        <w:jc w:val="center"/>
        <w:rPr>
          <w:b/>
          <w:sz w:val="24"/>
        </w:rPr>
      </w:pPr>
    </w:p>
    <w:p w:rsidR="00012F7B" w:rsidRDefault="00012F7B" w:rsidP="00E65AF6">
      <w:pPr>
        <w:jc w:val="center"/>
        <w:rPr>
          <w:b/>
          <w:sz w:val="24"/>
        </w:rPr>
      </w:pPr>
    </w:p>
    <w:p w:rsidR="00012F7B" w:rsidRDefault="00012F7B" w:rsidP="00E65AF6">
      <w:pPr>
        <w:jc w:val="center"/>
        <w:rPr>
          <w:b/>
          <w:sz w:val="24"/>
        </w:rPr>
      </w:pPr>
    </w:p>
    <w:p w:rsidR="00012F7B" w:rsidRDefault="00012F7B" w:rsidP="00E65AF6">
      <w:pPr>
        <w:jc w:val="center"/>
        <w:rPr>
          <w:b/>
          <w:sz w:val="24"/>
        </w:rPr>
      </w:pPr>
    </w:p>
    <w:p w:rsidR="00012F7B" w:rsidRDefault="00012F7B" w:rsidP="00E65AF6">
      <w:pPr>
        <w:jc w:val="center"/>
        <w:rPr>
          <w:b/>
          <w:sz w:val="24"/>
        </w:rPr>
      </w:pPr>
    </w:p>
    <w:p w:rsidR="00012F7B" w:rsidRDefault="00012F7B" w:rsidP="00E65AF6">
      <w:pPr>
        <w:jc w:val="center"/>
        <w:rPr>
          <w:b/>
          <w:sz w:val="24"/>
        </w:rPr>
      </w:pPr>
    </w:p>
    <w:p w:rsidR="00012F7B" w:rsidRDefault="00012F7B" w:rsidP="00E65AF6">
      <w:pPr>
        <w:jc w:val="center"/>
        <w:rPr>
          <w:b/>
          <w:sz w:val="24"/>
        </w:rPr>
      </w:pPr>
    </w:p>
    <w:p w:rsidR="00012F7B" w:rsidRDefault="00012F7B" w:rsidP="00E65AF6">
      <w:pPr>
        <w:jc w:val="center"/>
        <w:rPr>
          <w:b/>
          <w:sz w:val="24"/>
        </w:rPr>
      </w:pPr>
    </w:p>
    <w:p w:rsidR="00012F7B" w:rsidRDefault="00012F7B" w:rsidP="00E65AF6">
      <w:pPr>
        <w:jc w:val="center"/>
        <w:rPr>
          <w:b/>
          <w:sz w:val="24"/>
        </w:rPr>
      </w:pPr>
    </w:p>
    <w:p w:rsidR="00012F7B" w:rsidRDefault="00012F7B" w:rsidP="00E65AF6">
      <w:pPr>
        <w:jc w:val="center"/>
        <w:rPr>
          <w:b/>
          <w:sz w:val="24"/>
        </w:rPr>
      </w:pPr>
    </w:p>
    <w:p w:rsidR="00012F7B" w:rsidRDefault="00012F7B" w:rsidP="00E65AF6">
      <w:pPr>
        <w:jc w:val="center"/>
        <w:rPr>
          <w:b/>
          <w:sz w:val="24"/>
        </w:rPr>
      </w:pPr>
    </w:p>
    <w:p w:rsidR="00012F7B" w:rsidRPr="00012F7B" w:rsidRDefault="00012F7B" w:rsidP="00012F7B">
      <w:pPr>
        <w:ind w:left="5040"/>
        <w:rPr>
          <w:sz w:val="24"/>
        </w:rPr>
      </w:pPr>
      <w:r w:rsidRPr="00012F7B">
        <w:rPr>
          <w:sz w:val="24"/>
        </w:rPr>
        <w:lastRenderedPageBreak/>
        <w:t xml:space="preserve">Panevėžio miesto savivaldybės tarybos </w:t>
      </w:r>
    </w:p>
    <w:p w:rsidR="00012F7B" w:rsidRPr="00012F7B" w:rsidRDefault="00012F7B" w:rsidP="00012F7B">
      <w:pPr>
        <w:ind w:left="5040"/>
        <w:rPr>
          <w:sz w:val="24"/>
          <w:lang w:val="en-US"/>
        </w:rPr>
      </w:pPr>
      <w:r>
        <w:rPr>
          <w:sz w:val="24"/>
        </w:rPr>
        <w:t xml:space="preserve">2014 m. vasario 24 </w:t>
      </w:r>
      <w:r w:rsidRPr="00012F7B">
        <w:rPr>
          <w:sz w:val="24"/>
        </w:rPr>
        <w:t>d. sprendimo Nr.</w:t>
      </w:r>
      <w:r>
        <w:rPr>
          <w:sz w:val="24"/>
        </w:rPr>
        <w:t xml:space="preserve"> 1-44</w:t>
      </w:r>
    </w:p>
    <w:p w:rsidR="00012F7B" w:rsidRPr="00012F7B" w:rsidRDefault="00012F7B" w:rsidP="00012F7B">
      <w:pPr>
        <w:ind w:left="5040"/>
        <w:rPr>
          <w:sz w:val="24"/>
          <w:lang w:val="en-US"/>
        </w:rPr>
      </w:pPr>
      <w:r w:rsidRPr="00012F7B">
        <w:rPr>
          <w:sz w:val="24"/>
        </w:rPr>
        <w:t>3 priedas</w:t>
      </w:r>
    </w:p>
    <w:p w:rsidR="00012F7B" w:rsidRDefault="00012F7B" w:rsidP="00E65AF6">
      <w:pPr>
        <w:jc w:val="center"/>
        <w:rPr>
          <w:b/>
          <w:sz w:val="24"/>
        </w:rPr>
      </w:pPr>
    </w:p>
    <w:p w:rsidR="00012F7B" w:rsidRDefault="00012F7B" w:rsidP="00E65AF6">
      <w:pPr>
        <w:jc w:val="center"/>
        <w:rPr>
          <w:b/>
          <w:sz w:val="24"/>
        </w:rPr>
      </w:pPr>
      <w:r w:rsidRPr="00012F7B">
        <w:rPr>
          <w:b/>
          <w:sz w:val="24"/>
        </w:rPr>
        <w:t>IŠ SAVIVALDYBĖS BIUDŽETO IŠLAIKOMŲ ĮSTAIGŲ PAJAMŲ UŽ TEIKIAMAS PASLAUGAS ĮMOKOS Į SAVIVALDYBĖS BIUDŽETĄ</w:t>
      </w:r>
    </w:p>
    <w:p w:rsidR="00012F7B" w:rsidRDefault="00012F7B" w:rsidP="00E65AF6">
      <w:pPr>
        <w:jc w:val="center"/>
        <w:rPr>
          <w:b/>
          <w:sz w:val="24"/>
        </w:rPr>
      </w:pPr>
    </w:p>
    <w:tbl>
      <w:tblPr>
        <w:tblW w:w="9660" w:type="dxa"/>
        <w:tblInd w:w="103" w:type="dxa"/>
        <w:tblLook w:val="04A0"/>
      </w:tblPr>
      <w:tblGrid>
        <w:gridCol w:w="4825"/>
        <w:gridCol w:w="1276"/>
        <w:gridCol w:w="66"/>
        <w:gridCol w:w="1163"/>
        <w:gridCol w:w="1150"/>
        <w:gridCol w:w="1180"/>
      </w:tblGrid>
      <w:tr w:rsidR="00012F7B" w:rsidRPr="00012F7B" w:rsidTr="00012F7B">
        <w:trPr>
          <w:trHeight w:val="31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rPr>
                <w:lang w:val="en-US"/>
              </w:rPr>
            </w:pPr>
            <w:r w:rsidRPr="00012F7B">
              <w:rPr>
                <w:lang w:val="en-US"/>
              </w:rPr>
              <w:t> 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rPr>
                <w:lang w:val="en-US"/>
              </w:rPr>
            </w:pPr>
            <w:r w:rsidRPr="00012F7B">
              <w:rPr>
                <w:lang w:val="en-US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rPr>
                <w:lang w:val="en-US"/>
              </w:rPr>
            </w:pPr>
            <w:r w:rsidRPr="00012F7B">
              <w:rPr>
                <w:lang w:val="en-US"/>
              </w:rPr>
              <w:t xml:space="preserve">         </w:t>
            </w:r>
            <w:r w:rsidRPr="00012F7B">
              <w:rPr>
                <w:sz w:val="24"/>
                <w:szCs w:val="24"/>
                <w:lang w:val="en-US"/>
              </w:rPr>
              <w:t>Iš jų (tūkst. Lt)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rPr>
                <w:lang w:val="en-US"/>
              </w:rPr>
            </w:pPr>
            <w:r w:rsidRPr="00012F7B">
              <w:rPr>
                <w:lang w:val="en-US"/>
              </w:rPr>
              <w:t> </w:t>
            </w:r>
          </w:p>
        </w:tc>
      </w:tr>
      <w:tr w:rsidR="00012F7B" w:rsidRPr="00012F7B" w:rsidTr="00012F7B">
        <w:trPr>
          <w:trHeight w:val="630"/>
        </w:trPr>
        <w:tc>
          <w:tcPr>
            <w:tcW w:w="48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Savivaldybės institucijos ir įstaigos pavadinimas</w:t>
            </w:r>
          </w:p>
        </w:tc>
        <w:tc>
          <w:tcPr>
            <w:tcW w:w="13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Iš viso pajamų</w:t>
            </w:r>
          </w:p>
        </w:tc>
        <w:tc>
          <w:tcPr>
            <w:tcW w:w="116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 xml:space="preserve">įmokos už išlaikymą švietimo, socialinės apsaugos ir kitose įstaigose </w:t>
            </w:r>
          </w:p>
        </w:tc>
        <w:tc>
          <w:tcPr>
            <w:tcW w:w="115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 xml:space="preserve">pajamos už prekes ir paslaugas 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rPr>
                <w:lang w:val="en-US"/>
              </w:rPr>
            </w:pPr>
            <w:r w:rsidRPr="00012F7B">
              <w:rPr>
                <w:lang w:val="en-US"/>
              </w:rPr>
              <w:t> </w:t>
            </w:r>
          </w:p>
        </w:tc>
      </w:tr>
      <w:tr w:rsidR="00012F7B" w:rsidRPr="00012F7B" w:rsidTr="00012F7B">
        <w:trPr>
          <w:trHeight w:val="2100"/>
        </w:trPr>
        <w:tc>
          <w:tcPr>
            <w:tcW w:w="4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16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 xml:space="preserve">pajamos už patalpų nuomą </w:t>
            </w:r>
            <w:r w:rsidRPr="00012F7B">
              <w:rPr>
                <w:lang w:val="en-US"/>
              </w:rPr>
              <w:t xml:space="preserve">          </w:t>
            </w:r>
          </w:p>
        </w:tc>
      </w:tr>
      <w:tr w:rsidR="00012F7B" w:rsidRPr="00012F7B" w:rsidTr="00012F7B">
        <w:trPr>
          <w:trHeight w:val="3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Savivaldybės administracija</w:t>
            </w:r>
          </w:p>
        </w:tc>
        <w:tc>
          <w:tcPr>
            <w:tcW w:w="13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380,0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380,0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Kūno kultūros ir sporto centras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500,0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140,0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360,0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Futbolo akademija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120,0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50,0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50,0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Savivaldybės viešoji biblioteka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9,0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Kraštotyros muziejus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30,0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Dailės galerija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18,0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Teatras „Menas“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100,0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Muzikinis teatras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161,5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141,5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20,0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Lėlių vežimo teatras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70,0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69,0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1,0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Koncertinė įstaiga  „Panevėžio garsas“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82,0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81,8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0,2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Kultūros centras Panevėžio bendruomenių rūmai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390,0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270,0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120,0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rPr>
                <w:color w:val="000000"/>
                <w:sz w:val="24"/>
                <w:szCs w:val="24"/>
                <w:lang w:val="en-US"/>
              </w:rPr>
            </w:pPr>
            <w:r w:rsidRPr="00012F7B">
              <w:rPr>
                <w:color w:val="000000"/>
                <w:sz w:val="24"/>
                <w:szCs w:val="24"/>
                <w:lang w:val="en-US"/>
              </w:rPr>
              <w:t>Kino centras ,,Garsas"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140,0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20,0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Lopšelis-darželis „Draugystė“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249,9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236,4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1,5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Lopšelis-darželis „Pušynėlis“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102,0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98,0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Lopšelis-darželis „Jūratė“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119,5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114,7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Lopšelis-darželis „Aušra“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165,2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162,7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0,4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Lopšelis-darželis „Vyturėlis“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206,9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194,7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2,0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Lopšelis-darželis „Žibutė“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92,5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87,5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Lopšelis-darželis „Gintarėlis“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97,3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93,1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4,2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Lopšelis-darželis „Sigutė“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160,8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153,5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 xml:space="preserve">K.Ramanausko lopšelis-darželis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134,9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131,1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3,8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Lopšelis-darželis „Žilvinas“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98,0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92,4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0,6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Lopšelis-darželis „Nykštukas“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75,4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72,2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Lopšelis-darželis „Kastytis“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210,2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203,2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Lopšelis-darželis „Varpelis“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95,2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91,8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1,2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Lopšelis-darželis „Kregždutė“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121,0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119,2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0,9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Lopšelis-darželis „Pasaka“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91,2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79,8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0,4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Lopšelis-darželis „Žvaigždutė“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182,0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177,0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0,6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lastRenderedPageBreak/>
              <w:t>Lopšelis-darželis „Riešutėlis“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140,8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136,1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4,7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Lopšelis-darželis „Rugelis“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127,8</w:t>
            </w:r>
          </w:p>
        </w:tc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120,6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7,2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Lopšelis-darželis „Dobilas“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131,9</w:t>
            </w:r>
          </w:p>
        </w:tc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125,3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6,1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0,5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Lopšelis-darželis „Vaivorykštė“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132,5</w:t>
            </w:r>
          </w:p>
        </w:tc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128,0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1,0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Lopšelis-darželis „Vaikystė“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142,0</w:t>
            </w:r>
          </w:p>
        </w:tc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139,5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Lopšelis-darželis „Papartis“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142,4</w:t>
            </w:r>
          </w:p>
        </w:tc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137,2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1,1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Lopšelis-darželis „Žilvitis“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188,0</w:t>
            </w:r>
          </w:p>
        </w:tc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181,0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1,5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Lopšelis-darželis „Puriena“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253,0</w:t>
            </w:r>
          </w:p>
        </w:tc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250,0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Lopšelis-darželis „Voveraitė“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168,1</w:t>
            </w:r>
          </w:p>
        </w:tc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165,3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 xml:space="preserve">Regos centras „Linelis“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56,7</w:t>
            </w:r>
          </w:p>
        </w:tc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51,5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5,2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Lopšelis-darželis „Rūta“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140,0</w:t>
            </w:r>
          </w:p>
        </w:tc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131,0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2,0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Lopšelis-darželis „Taika“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129,9</w:t>
            </w:r>
          </w:p>
        </w:tc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126,0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0,9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Lopšelis-darželis „Diemedis“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174,0</w:t>
            </w:r>
          </w:p>
        </w:tc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170,0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1,5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J. Balčikonio gimnazija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25,0</w:t>
            </w:r>
          </w:p>
        </w:tc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10,0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V. Žemkalnio gimnazija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16,8</w:t>
            </w:r>
          </w:p>
        </w:tc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16,5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5-oji gimnazija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20,5</w:t>
            </w:r>
          </w:p>
        </w:tc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9,5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J. Miltinio gimnazija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7,5</w:t>
            </w:r>
          </w:p>
        </w:tc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4,5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3,0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,,Minties" gimnazija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10,0</w:t>
            </w:r>
          </w:p>
        </w:tc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10,0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VšĮ Panevėžio Kazimiero Paltaroko gimnazija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215,2</w:t>
            </w:r>
          </w:p>
        </w:tc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195,2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20,0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,,Vilties" pagrindinė mokykla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21,3</w:t>
            </w:r>
          </w:p>
        </w:tc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16,3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,,Aušros" pagrindinė mokykla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6,9</w:t>
            </w:r>
          </w:p>
        </w:tc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6,0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Rožyno progimnazija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61,5</w:t>
            </w:r>
          </w:p>
        </w:tc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51,5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10,0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,,Nevėžio" pagrindinė mokykla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8,0</w:t>
            </w:r>
          </w:p>
        </w:tc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7,2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Skaistakalnio pagrindinė mokykla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9,9</w:t>
            </w:r>
          </w:p>
        </w:tc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9,9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A. Lipniūno progimnazija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10,0</w:t>
            </w:r>
          </w:p>
        </w:tc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5,0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„Žemynos“ progimnazija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117,4</w:t>
            </w:r>
          </w:p>
        </w:tc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82,4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35,0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„Vyturio“ progimnazija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9,0</w:t>
            </w:r>
          </w:p>
        </w:tc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5,5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,,Saulėtekio" progimnazija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11,2</w:t>
            </w:r>
          </w:p>
        </w:tc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8,2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M. Karkos pagrindinė mokykla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63,6</w:t>
            </w:r>
          </w:p>
        </w:tc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58,6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5,0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„Ąžuolo“ pagrindinė mokykla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12,5</w:t>
            </w:r>
          </w:p>
        </w:tc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12,5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Senvagės pagrindinė mokykla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71,0</w:t>
            </w:r>
          </w:p>
        </w:tc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63,0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8,0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„Šaltinio“ progimnazija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9,0</w:t>
            </w:r>
          </w:p>
        </w:tc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8,0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Specialioji mokykla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90,0</w:t>
            </w:r>
          </w:p>
        </w:tc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80,0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10,0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Pradinė mokykla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4,1</w:t>
            </w:r>
          </w:p>
        </w:tc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4,1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Muzikos mokykla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324,4</w:t>
            </w:r>
          </w:p>
        </w:tc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321,2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3,2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Dailės mokykla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273,2</w:t>
            </w:r>
          </w:p>
        </w:tc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266,0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7,1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Gamtos mokykla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7,0</w:t>
            </w:r>
          </w:p>
        </w:tc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Moksleivių namai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65,0</w:t>
            </w:r>
          </w:p>
        </w:tc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65,0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Suaugusiųjų mokymo centras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1,5</w:t>
            </w:r>
          </w:p>
        </w:tc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1,5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Pedagogų švietimo centras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211,5</w:t>
            </w:r>
          </w:p>
        </w:tc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211,5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Socialinių paslaugų centras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126,0</w:t>
            </w:r>
          </w:p>
        </w:tc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59,0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67,0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Jaunuolių dienos centras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98,7</w:t>
            </w:r>
          </w:p>
        </w:tc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98,7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Specialiojo ugdymo centras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119,2</w:t>
            </w:r>
          </w:p>
        </w:tc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110,7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8,5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</w:tr>
      <w:tr w:rsidR="00012F7B" w:rsidRPr="00012F7B" w:rsidTr="00012F7B">
        <w:trPr>
          <w:trHeight w:val="3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rPr>
                <w:b/>
                <w:bCs/>
                <w:sz w:val="24"/>
                <w:szCs w:val="24"/>
                <w:lang w:val="en-US"/>
              </w:rPr>
            </w:pPr>
            <w:r w:rsidRPr="00012F7B">
              <w:rPr>
                <w:b/>
                <w:bCs/>
                <w:sz w:val="24"/>
                <w:szCs w:val="24"/>
                <w:lang w:val="en-US"/>
              </w:rPr>
              <w:t>Iš viso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F7B" w:rsidRPr="00012F7B" w:rsidRDefault="00012F7B" w:rsidP="00012F7B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12F7B">
              <w:rPr>
                <w:b/>
                <w:bCs/>
                <w:sz w:val="22"/>
                <w:szCs w:val="22"/>
                <w:lang w:val="en-US"/>
              </w:rPr>
              <w:t>8156,5</w:t>
            </w:r>
          </w:p>
        </w:tc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12F7B">
              <w:rPr>
                <w:b/>
                <w:bCs/>
                <w:sz w:val="22"/>
                <w:szCs w:val="22"/>
                <w:lang w:val="en-US"/>
              </w:rPr>
              <w:t>5079,4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12F7B">
              <w:rPr>
                <w:b/>
                <w:bCs/>
                <w:sz w:val="22"/>
                <w:szCs w:val="22"/>
                <w:lang w:val="en-US"/>
              </w:rPr>
              <w:t>1878,3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7B" w:rsidRPr="00012F7B" w:rsidRDefault="00012F7B" w:rsidP="00012F7B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12F7B">
              <w:rPr>
                <w:b/>
                <w:bCs/>
                <w:sz w:val="22"/>
                <w:szCs w:val="22"/>
                <w:lang w:val="en-US"/>
              </w:rPr>
              <w:t>1198,8</w:t>
            </w:r>
          </w:p>
        </w:tc>
      </w:tr>
    </w:tbl>
    <w:p w:rsidR="00012F7B" w:rsidRPr="00012F7B" w:rsidRDefault="00012F7B" w:rsidP="00012F7B">
      <w:pPr>
        <w:ind w:left="5040"/>
        <w:rPr>
          <w:sz w:val="24"/>
        </w:rPr>
      </w:pPr>
      <w:r w:rsidRPr="00012F7B">
        <w:rPr>
          <w:sz w:val="24"/>
        </w:rPr>
        <w:lastRenderedPageBreak/>
        <w:t>Panevėžio miesto savivaldybės tarybos</w:t>
      </w:r>
    </w:p>
    <w:p w:rsidR="00012F7B" w:rsidRPr="00012F7B" w:rsidRDefault="00012F7B" w:rsidP="00012F7B">
      <w:pPr>
        <w:ind w:left="5040"/>
        <w:rPr>
          <w:sz w:val="24"/>
        </w:rPr>
      </w:pPr>
      <w:r>
        <w:rPr>
          <w:sz w:val="24"/>
        </w:rPr>
        <w:t>2014 m. vasario 24</w:t>
      </w:r>
      <w:r w:rsidRPr="00012F7B">
        <w:rPr>
          <w:sz w:val="24"/>
        </w:rPr>
        <w:t xml:space="preserve"> d. sprendimo Nr.</w:t>
      </w:r>
      <w:r>
        <w:rPr>
          <w:sz w:val="24"/>
        </w:rPr>
        <w:t xml:space="preserve"> 1-44</w:t>
      </w:r>
    </w:p>
    <w:p w:rsidR="00012F7B" w:rsidRPr="00012F7B" w:rsidRDefault="00012F7B" w:rsidP="00012F7B">
      <w:pPr>
        <w:ind w:left="5040"/>
        <w:rPr>
          <w:sz w:val="24"/>
        </w:rPr>
      </w:pPr>
      <w:r w:rsidRPr="00012F7B">
        <w:rPr>
          <w:sz w:val="24"/>
        </w:rPr>
        <w:t>4 priedas</w:t>
      </w:r>
    </w:p>
    <w:p w:rsidR="00012F7B" w:rsidRDefault="00012F7B" w:rsidP="00012F7B">
      <w:pPr>
        <w:rPr>
          <w:b/>
          <w:sz w:val="24"/>
        </w:rPr>
      </w:pPr>
    </w:p>
    <w:p w:rsidR="00012F7B" w:rsidRDefault="00012F7B" w:rsidP="00012F7B">
      <w:pPr>
        <w:jc w:val="center"/>
        <w:rPr>
          <w:b/>
          <w:sz w:val="24"/>
        </w:rPr>
      </w:pPr>
      <w:r w:rsidRPr="00012F7B">
        <w:rPr>
          <w:b/>
          <w:sz w:val="24"/>
        </w:rPr>
        <w:t>SKOLŲ SUMOKĖJIMO GRAFIKAS</w:t>
      </w:r>
    </w:p>
    <w:p w:rsidR="00012F7B" w:rsidRDefault="00012F7B" w:rsidP="00012F7B">
      <w:pPr>
        <w:rPr>
          <w:b/>
          <w:sz w:val="24"/>
        </w:rPr>
      </w:pPr>
    </w:p>
    <w:tbl>
      <w:tblPr>
        <w:tblW w:w="9418" w:type="dxa"/>
        <w:tblInd w:w="93" w:type="dxa"/>
        <w:tblLook w:val="04A0"/>
      </w:tblPr>
      <w:tblGrid>
        <w:gridCol w:w="3439"/>
        <w:gridCol w:w="1112"/>
        <w:gridCol w:w="985"/>
        <w:gridCol w:w="985"/>
        <w:gridCol w:w="985"/>
        <w:gridCol w:w="931"/>
        <w:gridCol w:w="981"/>
      </w:tblGrid>
      <w:tr w:rsidR="00012F7B" w:rsidRPr="00012F7B" w:rsidTr="00012F7B">
        <w:trPr>
          <w:trHeight w:val="450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Išlaidų pavadinimas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Iš viso</w:t>
            </w:r>
          </w:p>
        </w:tc>
        <w:tc>
          <w:tcPr>
            <w:tcW w:w="4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2F7B" w:rsidRDefault="00012F7B" w:rsidP="00012F7B">
            <w:pPr>
              <w:jc w:val="center"/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Iš jų  planuojama sumokėti skolos dalis</w:t>
            </w:r>
          </w:p>
          <w:p w:rsidR="00012F7B" w:rsidRPr="00012F7B" w:rsidRDefault="00012F7B" w:rsidP="00012F7B">
            <w:pPr>
              <w:jc w:val="center"/>
              <w:rPr>
                <w:sz w:val="24"/>
                <w:szCs w:val="24"/>
                <w:lang w:val="en-US"/>
              </w:rPr>
            </w:pPr>
            <w:proofErr w:type="gramStart"/>
            <w:r w:rsidRPr="00012F7B">
              <w:rPr>
                <w:sz w:val="24"/>
                <w:szCs w:val="24"/>
                <w:lang w:val="en-US"/>
              </w:rPr>
              <w:t>( tūkst</w:t>
            </w:r>
            <w:proofErr w:type="gramEnd"/>
            <w:r w:rsidRPr="00012F7B">
              <w:rPr>
                <w:sz w:val="24"/>
                <w:szCs w:val="24"/>
                <w:lang w:val="en-US"/>
              </w:rPr>
              <w:t>. Lt)</w:t>
            </w:r>
          </w:p>
        </w:tc>
      </w:tr>
      <w:tr w:rsidR="00012F7B" w:rsidRPr="00012F7B" w:rsidTr="00012F7B">
        <w:trPr>
          <w:trHeight w:val="315"/>
        </w:trPr>
        <w:tc>
          <w:tcPr>
            <w:tcW w:w="34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skola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2014 m.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2015 m.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2016 m.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2017 m.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2018 -</w:t>
            </w:r>
          </w:p>
        </w:tc>
      </w:tr>
      <w:tr w:rsidR="00012F7B" w:rsidRPr="00012F7B" w:rsidTr="00012F7B">
        <w:trPr>
          <w:trHeight w:val="300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(</w:t>
            </w:r>
            <w:proofErr w:type="gramStart"/>
            <w:r w:rsidRPr="00012F7B">
              <w:rPr>
                <w:sz w:val="22"/>
                <w:szCs w:val="22"/>
                <w:lang w:val="en-US"/>
              </w:rPr>
              <w:t>tūkst</w:t>
            </w:r>
            <w:proofErr w:type="gramEnd"/>
            <w:r w:rsidRPr="00012F7B">
              <w:rPr>
                <w:sz w:val="22"/>
                <w:szCs w:val="22"/>
                <w:lang w:val="en-US"/>
              </w:rPr>
              <w:t>. Lt)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color w:val="000000"/>
                <w:sz w:val="22"/>
                <w:szCs w:val="22"/>
                <w:lang w:val="en-US"/>
              </w:rPr>
            </w:pPr>
            <w:r w:rsidRPr="00012F7B">
              <w:rPr>
                <w:color w:val="000000"/>
                <w:sz w:val="22"/>
                <w:szCs w:val="22"/>
                <w:lang w:val="en-US"/>
              </w:rPr>
              <w:t>2023 m.</w:t>
            </w:r>
          </w:p>
        </w:tc>
      </w:tr>
      <w:tr w:rsidR="00012F7B" w:rsidRPr="00012F7B" w:rsidTr="00012F7B">
        <w:trPr>
          <w:trHeight w:val="660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 xml:space="preserve">Darbo užmokestis ir socialinio  draudimo įmokos 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right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3842,5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jc w:val="center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3842,5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color w:val="000000"/>
                <w:sz w:val="22"/>
                <w:szCs w:val="22"/>
                <w:lang w:val="en-US"/>
              </w:rPr>
            </w:pPr>
            <w:r w:rsidRPr="00012F7B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012F7B" w:rsidRPr="00012F7B" w:rsidTr="00012F7B">
        <w:trPr>
          <w:trHeight w:val="67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>Paskolos investicijų projektams finansuoti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right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46731,0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right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8681,1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right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9881,0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right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8750,0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right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6750,0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right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12668,9</w:t>
            </w:r>
          </w:p>
        </w:tc>
      </w:tr>
      <w:tr w:rsidR="00012F7B" w:rsidRPr="00012F7B" w:rsidTr="00012F7B">
        <w:trPr>
          <w:trHeight w:val="660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Šildymo išlaidos ir šilumos punktų priežiūra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right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23319,0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right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5666,7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012F7B">
              <w:rPr>
                <w:color w:val="000000"/>
                <w:sz w:val="22"/>
                <w:szCs w:val="22"/>
                <w:lang w:val="en-US"/>
              </w:rPr>
              <w:t>5666,6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012F7B">
              <w:rPr>
                <w:color w:val="000000"/>
                <w:sz w:val="22"/>
                <w:szCs w:val="22"/>
                <w:lang w:val="en-US"/>
              </w:rPr>
              <w:t>5993,0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right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5992,7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</w:tr>
      <w:tr w:rsidR="00012F7B" w:rsidRPr="00012F7B" w:rsidTr="00012F7B">
        <w:trPr>
          <w:trHeight w:val="37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Statybos ir projektavimo darbai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right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3450,8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right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3450,8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rPr>
                <w:color w:val="000000"/>
                <w:sz w:val="22"/>
                <w:szCs w:val="22"/>
                <w:lang w:val="en-US"/>
              </w:rPr>
            </w:pPr>
            <w:r w:rsidRPr="00012F7B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rPr>
                <w:color w:val="000000"/>
                <w:sz w:val="22"/>
                <w:szCs w:val="22"/>
                <w:lang w:val="en-US"/>
              </w:rPr>
            </w:pPr>
            <w:r w:rsidRPr="00012F7B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</w:tr>
      <w:tr w:rsidR="00012F7B" w:rsidRPr="00012F7B" w:rsidTr="00012F7B">
        <w:trPr>
          <w:trHeight w:val="630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Kompensacijos už lengvatinį keleivių vežimą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right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8351,0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right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1689,6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right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1380,0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right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1920,0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right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2128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right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1233,4</w:t>
            </w:r>
          </w:p>
        </w:tc>
      </w:tr>
      <w:tr w:rsidR="00012F7B" w:rsidRPr="00012F7B" w:rsidTr="00012F7B">
        <w:trPr>
          <w:trHeight w:val="61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Subsidija (UAB ,,Panevėžio autobusų parkas")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right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2266,3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right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934,3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right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620,0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right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310,0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right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402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</w:tr>
      <w:tr w:rsidR="00012F7B" w:rsidRPr="00012F7B" w:rsidTr="00012F7B">
        <w:trPr>
          <w:trHeight w:val="40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Miesto tvarkymo darbai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right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3432,4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right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1331,1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right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1051,3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right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1050,0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 </w:t>
            </w:r>
          </w:p>
        </w:tc>
      </w:tr>
      <w:tr w:rsidR="00012F7B" w:rsidRPr="00012F7B" w:rsidTr="00012F7B">
        <w:trPr>
          <w:trHeight w:val="300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 xml:space="preserve">Kitos išlaidos ir paslaugos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right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3790,7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right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3534,6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right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80,4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right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78,2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right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76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right"/>
              <w:rPr>
                <w:sz w:val="22"/>
                <w:szCs w:val="22"/>
                <w:lang w:val="en-US"/>
              </w:rPr>
            </w:pPr>
            <w:r w:rsidRPr="00012F7B">
              <w:rPr>
                <w:sz w:val="22"/>
                <w:szCs w:val="22"/>
                <w:lang w:val="en-US"/>
              </w:rPr>
              <w:t>21,5</w:t>
            </w:r>
          </w:p>
        </w:tc>
      </w:tr>
      <w:tr w:rsidR="00012F7B" w:rsidRPr="00012F7B" w:rsidTr="00012F7B">
        <w:trPr>
          <w:trHeight w:val="390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7B" w:rsidRPr="00012F7B" w:rsidRDefault="00012F7B" w:rsidP="00012F7B">
            <w:pPr>
              <w:rPr>
                <w:sz w:val="24"/>
                <w:szCs w:val="24"/>
                <w:lang w:val="en-US"/>
              </w:rPr>
            </w:pPr>
            <w:r w:rsidRPr="00012F7B">
              <w:rPr>
                <w:sz w:val="24"/>
                <w:szCs w:val="24"/>
                <w:lang w:val="en-US"/>
              </w:rPr>
              <w:t xml:space="preserve">               </w:t>
            </w:r>
            <w:r w:rsidRPr="00012F7B">
              <w:rPr>
                <w:b/>
                <w:bCs/>
                <w:sz w:val="24"/>
                <w:szCs w:val="24"/>
                <w:lang w:val="en-US"/>
              </w:rPr>
              <w:t xml:space="preserve">Iš viso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012F7B">
              <w:rPr>
                <w:b/>
                <w:bCs/>
                <w:sz w:val="22"/>
                <w:szCs w:val="22"/>
                <w:lang w:val="en-US"/>
              </w:rPr>
              <w:t>95183,7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012F7B">
              <w:rPr>
                <w:b/>
                <w:bCs/>
                <w:sz w:val="22"/>
                <w:szCs w:val="22"/>
                <w:lang w:val="en-US"/>
              </w:rPr>
              <w:t>29130,7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012F7B">
              <w:rPr>
                <w:b/>
                <w:bCs/>
                <w:sz w:val="22"/>
                <w:szCs w:val="22"/>
                <w:lang w:val="en-US"/>
              </w:rPr>
              <w:t>18679,3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012F7B">
              <w:rPr>
                <w:b/>
                <w:bCs/>
                <w:sz w:val="22"/>
                <w:szCs w:val="22"/>
                <w:lang w:val="en-US"/>
              </w:rPr>
              <w:t>18101,2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012F7B">
              <w:rPr>
                <w:b/>
                <w:bCs/>
                <w:sz w:val="22"/>
                <w:szCs w:val="22"/>
                <w:lang w:val="en-US"/>
              </w:rPr>
              <w:t>15348,7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7B" w:rsidRPr="00012F7B" w:rsidRDefault="00012F7B" w:rsidP="00012F7B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012F7B">
              <w:rPr>
                <w:b/>
                <w:bCs/>
                <w:sz w:val="22"/>
                <w:szCs w:val="22"/>
                <w:lang w:val="en-US"/>
              </w:rPr>
              <w:t>13923,8</w:t>
            </w:r>
          </w:p>
        </w:tc>
      </w:tr>
    </w:tbl>
    <w:p w:rsidR="00012F7B" w:rsidRDefault="00012F7B" w:rsidP="00012F7B">
      <w:pPr>
        <w:jc w:val="center"/>
        <w:rPr>
          <w:b/>
          <w:sz w:val="24"/>
        </w:rPr>
      </w:pPr>
      <w:r>
        <w:rPr>
          <w:b/>
          <w:sz w:val="24"/>
        </w:rPr>
        <w:t>__________________________</w:t>
      </w:r>
    </w:p>
    <w:p w:rsidR="00A657A7" w:rsidRDefault="00A657A7" w:rsidP="00012F7B">
      <w:pPr>
        <w:jc w:val="center"/>
        <w:rPr>
          <w:b/>
          <w:sz w:val="24"/>
        </w:rPr>
      </w:pPr>
    </w:p>
    <w:p w:rsidR="00A657A7" w:rsidRDefault="00A657A7" w:rsidP="00012F7B">
      <w:pPr>
        <w:jc w:val="center"/>
        <w:rPr>
          <w:b/>
          <w:sz w:val="24"/>
        </w:rPr>
      </w:pPr>
    </w:p>
    <w:p w:rsidR="00A657A7" w:rsidRDefault="00A657A7" w:rsidP="00012F7B">
      <w:pPr>
        <w:jc w:val="center"/>
        <w:rPr>
          <w:b/>
          <w:sz w:val="24"/>
        </w:rPr>
      </w:pPr>
    </w:p>
    <w:p w:rsidR="00A657A7" w:rsidRDefault="00A657A7" w:rsidP="00012F7B">
      <w:pPr>
        <w:jc w:val="center"/>
        <w:rPr>
          <w:b/>
          <w:sz w:val="24"/>
        </w:rPr>
      </w:pPr>
    </w:p>
    <w:p w:rsidR="00A657A7" w:rsidRDefault="00A657A7" w:rsidP="00012F7B">
      <w:pPr>
        <w:jc w:val="center"/>
        <w:rPr>
          <w:b/>
          <w:sz w:val="24"/>
        </w:rPr>
      </w:pPr>
    </w:p>
    <w:p w:rsidR="00A657A7" w:rsidRDefault="00A657A7" w:rsidP="00012F7B">
      <w:pPr>
        <w:jc w:val="center"/>
        <w:rPr>
          <w:b/>
          <w:sz w:val="24"/>
        </w:rPr>
      </w:pPr>
    </w:p>
    <w:p w:rsidR="00A657A7" w:rsidRDefault="00A657A7" w:rsidP="00012F7B">
      <w:pPr>
        <w:jc w:val="center"/>
        <w:rPr>
          <w:b/>
          <w:sz w:val="24"/>
        </w:rPr>
      </w:pPr>
    </w:p>
    <w:p w:rsidR="00A657A7" w:rsidRDefault="00A657A7" w:rsidP="00012F7B">
      <w:pPr>
        <w:jc w:val="center"/>
        <w:rPr>
          <w:b/>
          <w:sz w:val="24"/>
        </w:rPr>
      </w:pPr>
    </w:p>
    <w:p w:rsidR="00A657A7" w:rsidRDefault="00A657A7" w:rsidP="00012F7B">
      <w:pPr>
        <w:jc w:val="center"/>
        <w:rPr>
          <w:b/>
          <w:sz w:val="24"/>
        </w:rPr>
      </w:pPr>
    </w:p>
    <w:p w:rsidR="00A657A7" w:rsidRDefault="00A657A7" w:rsidP="00012F7B">
      <w:pPr>
        <w:jc w:val="center"/>
        <w:rPr>
          <w:b/>
          <w:sz w:val="24"/>
        </w:rPr>
      </w:pPr>
    </w:p>
    <w:p w:rsidR="00A657A7" w:rsidRDefault="00A657A7" w:rsidP="00012F7B">
      <w:pPr>
        <w:jc w:val="center"/>
        <w:rPr>
          <w:b/>
          <w:sz w:val="24"/>
        </w:rPr>
      </w:pPr>
    </w:p>
    <w:p w:rsidR="00A657A7" w:rsidRDefault="00A657A7" w:rsidP="00012F7B">
      <w:pPr>
        <w:jc w:val="center"/>
        <w:rPr>
          <w:b/>
          <w:sz w:val="24"/>
        </w:rPr>
      </w:pPr>
    </w:p>
    <w:p w:rsidR="00A657A7" w:rsidRDefault="00A657A7" w:rsidP="00012F7B">
      <w:pPr>
        <w:jc w:val="center"/>
        <w:rPr>
          <w:b/>
          <w:sz w:val="24"/>
        </w:rPr>
      </w:pPr>
    </w:p>
    <w:p w:rsidR="00A657A7" w:rsidRDefault="00A657A7" w:rsidP="00012F7B">
      <w:pPr>
        <w:jc w:val="center"/>
        <w:rPr>
          <w:b/>
          <w:sz w:val="24"/>
        </w:rPr>
      </w:pPr>
    </w:p>
    <w:p w:rsidR="00A657A7" w:rsidRDefault="00A657A7" w:rsidP="00012F7B">
      <w:pPr>
        <w:jc w:val="center"/>
        <w:rPr>
          <w:b/>
          <w:sz w:val="24"/>
        </w:rPr>
      </w:pPr>
    </w:p>
    <w:p w:rsidR="00A657A7" w:rsidRDefault="00A657A7" w:rsidP="00012F7B">
      <w:pPr>
        <w:jc w:val="center"/>
        <w:rPr>
          <w:b/>
          <w:sz w:val="24"/>
        </w:rPr>
      </w:pPr>
    </w:p>
    <w:p w:rsidR="00A657A7" w:rsidRDefault="00A657A7" w:rsidP="00012F7B">
      <w:pPr>
        <w:jc w:val="center"/>
        <w:rPr>
          <w:b/>
          <w:sz w:val="24"/>
        </w:rPr>
      </w:pPr>
    </w:p>
    <w:p w:rsidR="00A657A7" w:rsidRDefault="00A657A7" w:rsidP="00012F7B">
      <w:pPr>
        <w:jc w:val="center"/>
        <w:rPr>
          <w:b/>
          <w:sz w:val="24"/>
        </w:rPr>
      </w:pPr>
    </w:p>
    <w:p w:rsidR="00A657A7" w:rsidRDefault="00A657A7" w:rsidP="00012F7B">
      <w:pPr>
        <w:jc w:val="center"/>
        <w:rPr>
          <w:b/>
          <w:sz w:val="24"/>
        </w:rPr>
      </w:pPr>
    </w:p>
    <w:p w:rsidR="00A657A7" w:rsidRDefault="00A657A7" w:rsidP="00012F7B">
      <w:pPr>
        <w:jc w:val="center"/>
        <w:rPr>
          <w:b/>
          <w:sz w:val="24"/>
        </w:rPr>
      </w:pPr>
    </w:p>
    <w:p w:rsidR="00A657A7" w:rsidRDefault="00A657A7" w:rsidP="00012F7B">
      <w:pPr>
        <w:jc w:val="center"/>
        <w:rPr>
          <w:b/>
          <w:sz w:val="24"/>
        </w:rPr>
      </w:pPr>
    </w:p>
    <w:p w:rsidR="00A657A7" w:rsidRDefault="00A657A7" w:rsidP="00012F7B">
      <w:pPr>
        <w:jc w:val="center"/>
        <w:rPr>
          <w:b/>
          <w:sz w:val="24"/>
        </w:rPr>
      </w:pPr>
    </w:p>
    <w:p w:rsidR="00A657A7" w:rsidRPr="00A657A7" w:rsidRDefault="00A657A7" w:rsidP="00A657A7">
      <w:pPr>
        <w:rPr>
          <w:sz w:val="24"/>
        </w:rPr>
      </w:pPr>
    </w:p>
    <w:p w:rsidR="00A657A7" w:rsidRPr="00A657A7" w:rsidRDefault="00A657A7" w:rsidP="00A657A7">
      <w:pPr>
        <w:ind w:left="5040"/>
        <w:rPr>
          <w:sz w:val="24"/>
        </w:rPr>
      </w:pPr>
      <w:r w:rsidRPr="00A657A7">
        <w:rPr>
          <w:sz w:val="24"/>
        </w:rPr>
        <w:lastRenderedPageBreak/>
        <w:t xml:space="preserve">Panevėžio miesto savivaldybės tarybos </w:t>
      </w:r>
    </w:p>
    <w:p w:rsidR="00A657A7" w:rsidRPr="00A657A7" w:rsidRDefault="00A657A7" w:rsidP="00A657A7">
      <w:pPr>
        <w:ind w:left="5040"/>
        <w:rPr>
          <w:sz w:val="24"/>
        </w:rPr>
      </w:pPr>
      <w:r w:rsidRPr="00A657A7">
        <w:rPr>
          <w:sz w:val="24"/>
        </w:rPr>
        <w:t xml:space="preserve">2014 m. </w:t>
      </w:r>
      <w:r>
        <w:rPr>
          <w:sz w:val="24"/>
        </w:rPr>
        <w:t>vasario 24</w:t>
      </w:r>
      <w:r w:rsidRPr="00A657A7">
        <w:rPr>
          <w:sz w:val="24"/>
        </w:rPr>
        <w:t xml:space="preserve"> d. sprendimo Nr. </w:t>
      </w:r>
      <w:r>
        <w:rPr>
          <w:sz w:val="24"/>
        </w:rPr>
        <w:t>1-44</w:t>
      </w:r>
      <w:r w:rsidRPr="00A657A7">
        <w:rPr>
          <w:sz w:val="24"/>
        </w:rPr>
        <w:t xml:space="preserve"> </w:t>
      </w:r>
    </w:p>
    <w:p w:rsidR="00A657A7" w:rsidRDefault="00A657A7" w:rsidP="00A657A7">
      <w:pPr>
        <w:ind w:left="5040"/>
        <w:rPr>
          <w:sz w:val="24"/>
        </w:rPr>
      </w:pPr>
      <w:r w:rsidRPr="00A657A7">
        <w:rPr>
          <w:sz w:val="24"/>
        </w:rPr>
        <w:t>5 priedas</w:t>
      </w:r>
    </w:p>
    <w:p w:rsidR="00A657A7" w:rsidRDefault="00A657A7" w:rsidP="00A657A7">
      <w:pPr>
        <w:ind w:left="5040"/>
        <w:rPr>
          <w:sz w:val="24"/>
        </w:rPr>
      </w:pPr>
    </w:p>
    <w:p w:rsidR="00A657A7" w:rsidRDefault="00A657A7" w:rsidP="00A657A7">
      <w:pPr>
        <w:jc w:val="center"/>
        <w:rPr>
          <w:b/>
          <w:sz w:val="24"/>
        </w:rPr>
      </w:pPr>
      <w:r w:rsidRPr="00A657A7">
        <w:rPr>
          <w:b/>
          <w:sz w:val="24"/>
        </w:rPr>
        <w:t>ASIGNAVIMAI IŠ SAVIVALDYBĖS 2013 M. NEPANAUDOTŲ BIUDŽETO</w:t>
      </w:r>
    </w:p>
    <w:p w:rsidR="00A657A7" w:rsidRDefault="00A657A7" w:rsidP="00A657A7">
      <w:pPr>
        <w:jc w:val="center"/>
        <w:rPr>
          <w:b/>
          <w:sz w:val="24"/>
        </w:rPr>
      </w:pPr>
      <w:r w:rsidRPr="00A657A7">
        <w:rPr>
          <w:b/>
          <w:sz w:val="24"/>
        </w:rPr>
        <w:t xml:space="preserve">  LĖŠŲ PAGAL PROGRAMAS IR ASIGNAVIMŲ VALDYTOJUS</w:t>
      </w:r>
    </w:p>
    <w:p w:rsidR="00A657A7" w:rsidRDefault="00A657A7" w:rsidP="00A657A7">
      <w:pPr>
        <w:jc w:val="center"/>
        <w:rPr>
          <w:b/>
          <w:sz w:val="24"/>
        </w:rPr>
      </w:pPr>
    </w:p>
    <w:tbl>
      <w:tblPr>
        <w:tblW w:w="9672" w:type="dxa"/>
        <w:tblInd w:w="93" w:type="dxa"/>
        <w:tblLook w:val="04A0"/>
      </w:tblPr>
      <w:tblGrid>
        <w:gridCol w:w="5580"/>
        <w:gridCol w:w="1356"/>
        <w:gridCol w:w="1356"/>
        <w:gridCol w:w="1380"/>
      </w:tblGrid>
      <w:tr w:rsidR="00A657A7" w:rsidRPr="00A657A7" w:rsidTr="00A657A7">
        <w:trPr>
          <w:trHeight w:val="585"/>
        </w:trPr>
        <w:tc>
          <w:tcPr>
            <w:tcW w:w="5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A7" w:rsidRPr="00A657A7" w:rsidRDefault="00A657A7" w:rsidP="00A657A7">
            <w:pPr>
              <w:jc w:val="center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Asignavimų valdytojai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A7" w:rsidRPr="00A657A7" w:rsidRDefault="00A657A7" w:rsidP="00A657A7">
            <w:pPr>
              <w:jc w:val="center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Iš viso (Lt)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7A7" w:rsidRPr="00A657A7" w:rsidRDefault="00A657A7" w:rsidP="00A657A7">
            <w:pPr>
              <w:jc w:val="center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 xml:space="preserve">           Iš jų ( Lt)</w:t>
            </w:r>
          </w:p>
        </w:tc>
      </w:tr>
      <w:tr w:rsidR="00A657A7" w:rsidRPr="00A657A7" w:rsidTr="00A657A7">
        <w:trPr>
          <w:trHeight w:val="1065"/>
        </w:trPr>
        <w:tc>
          <w:tcPr>
            <w:tcW w:w="5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A7" w:rsidRPr="00A657A7" w:rsidRDefault="00A657A7" w:rsidP="00A657A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657A7">
              <w:rPr>
                <w:color w:val="000000"/>
                <w:sz w:val="24"/>
                <w:szCs w:val="24"/>
                <w:lang w:val="en-US"/>
              </w:rPr>
              <w:t>tikslinės paskirties lėšos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A7" w:rsidRPr="00A657A7" w:rsidRDefault="00A657A7" w:rsidP="00A657A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657A7">
              <w:rPr>
                <w:color w:val="000000"/>
                <w:sz w:val="24"/>
                <w:szCs w:val="24"/>
                <w:lang w:val="en-US"/>
              </w:rPr>
              <w:t>lėšos įsiskoli-nimams padengti</w:t>
            </w:r>
          </w:p>
        </w:tc>
      </w:tr>
      <w:tr w:rsidR="00A657A7" w:rsidRPr="00A657A7" w:rsidTr="00271E97">
        <w:trPr>
          <w:trHeight w:val="600"/>
        </w:trPr>
        <w:tc>
          <w:tcPr>
            <w:tcW w:w="96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A657A7">
              <w:rPr>
                <w:b/>
                <w:bCs/>
                <w:sz w:val="22"/>
                <w:szCs w:val="22"/>
                <w:lang w:val="en-US"/>
              </w:rPr>
              <w:t xml:space="preserve">       04 APLINKOS ASPSAUGOS RĖMIMO SPECIALIOJI PROGRAMA</w:t>
            </w:r>
          </w:p>
          <w:p w:rsidR="00A657A7" w:rsidRPr="00A657A7" w:rsidRDefault="00A657A7" w:rsidP="00A657A7">
            <w:pPr>
              <w:jc w:val="center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 xml:space="preserve"> Savivaldybės administracija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2"/>
                <w:szCs w:val="22"/>
                <w:lang w:val="en-US"/>
              </w:rPr>
            </w:pPr>
            <w:r w:rsidRPr="00A657A7">
              <w:rPr>
                <w:sz w:val="22"/>
                <w:szCs w:val="22"/>
                <w:lang w:val="en-US"/>
              </w:rPr>
              <w:t>185775,77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A657A7">
              <w:rPr>
                <w:color w:val="000000"/>
                <w:sz w:val="22"/>
                <w:szCs w:val="22"/>
                <w:lang w:val="en-US"/>
              </w:rPr>
              <w:t>185775,77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A657A7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 xml:space="preserve">                      </w:t>
            </w:r>
            <w:r w:rsidRPr="00A657A7">
              <w:rPr>
                <w:b/>
                <w:bCs/>
                <w:sz w:val="24"/>
                <w:szCs w:val="24"/>
                <w:lang w:val="en-US"/>
              </w:rPr>
              <w:t xml:space="preserve"> Iš viso 04  programai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A657A7">
              <w:rPr>
                <w:b/>
                <w:bCs/>
                <w:color w:val="000000"/>
                <w:sz w:val="22"/>
                <w:szCs w:val="22"/>
                <w:lang w:val="en-US"/>
              </w:rPr>
              <w:t>185775,77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A657A7">
              <w:rPr>
                <w:b/>
                <w:bCs/>
                <w:color w:val="000000"/>
                <w:sz w:val="22"/>
                <w:szCs w:val="22"/>
                <w:lang w:val="en-US"/>
              </w:rPr>
              <w:t>185775,77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2"/>
                <w:szCs w:val="22"/>
                <w:lang w:val="en-US"/>
              </w:rPr>
            </w:pPr>
            <w:r w:rsidRPr="00A657A7">
              <w:rPr>
                <w:sz w:val="22"/>
                <w:szCs w:val="22"/>
                <w:lang w:val="en-US"/>
              </w:rPr>
              <w:t> </w:t>
            </w:r>
          </w:p>
        </w:tc>
      </w:tr>
      <w:tr w:rsidR="00A657A7" w:rsidRPr="00A657A7" w:rsidTr="009D0020">
        <w:trPr>
          <w:trHeight w:val="450"/>
        </w:trPr>
        <w:tc>
          <w:tcPr>
            <w:tcW w:w="96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657A7">
              <w:rPr>
                <w:b/>
                <w:bCs/>
                <w:sz w:val="24"/>
                <w:szCs w:val="24"/>
                <w:lang w:val="en-US"/>
              </w:rPr>
              <w:t>06 TURTO VALDYMO PROGRAMA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Savivaldybės administracija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2"/>
                <w:szCs w:val="22"/>
                <w:lang w:val="en-US"/>
              </w:rPr>
            </w:pPr>
            <w:r w:rsidRPr="00A657A7">
              <w:rPr>
                <w:sz w:val="22"/>
                <w:szCs w:val="22"/>
                <w:lang w:val="en-US"/>
              </w:rPr>
              <w:t>117634,21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2"/>
                <w:szCs w:val="22"/>
                <w:lang w:val="en-US"/>
              </w:rPr>
            </w:pPr>
            <w:r w:rsidRPr="00A657A7">
              <w:rPr>
                <w:sz w:val="22"/>
                <w:szCs w:val="22"/>
                <w:lang w:val="en-US"/>
              </w:rPr>
              <w:t>117634,21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b/>
                <w:bCs/>
                <w:sz w:val="22"/>
                <w:szCs w:val="22"/>
                <w:lang w:val="en-US"/>
              </w:rPr>
            </w:pPr>
            <w:r w:rsidRPr="00A657A7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 xml:space="preserve">                    </w:t>
            </w:r>
            <w:r w:rsidRPr="00A657A7">
              <w:rPr>
                <w:b/>
                <w:bCs/>
                <w:sz w:val="24"/>
                <w:szCs w:val="24"/>
                <w:lang w:val="en-US"/>
              </w:rPr>
              <w:t xml:space="preserve"> Iš viso  06 programai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A657A7">
              <w:rPr>
                <w:b/>
                <w:bCs/>
                <w:sz w:val="22"/>
                <w:szCs w:val="22"/>
                <w:lang w:val="en-US"/>
              </w:rPr>
              <w:t>117634,21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A657A7">
              <w:rPr>
                <w:b/>
                <w:bCs/>
                <w:sz w:val="22"/>
                <w:szCs w:val="22"/>
                <w:lang w:val="en-US"/>
              </w:rPr>
              <w:t>117634,21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b/>
                <w:bCs/>
                <w:sz w:val="22"/>
                <w:szCs w:val="22"/>
                <w:lang w:val="en-US"/>
              </w:rPr>
            </w:pPr>
            <w:r w:rsidRPr="00A657A7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</w:tc>
      </w:tr>
      <w:tr w:rsidR="00A657A7" w:rsidRPr="00A657A7" w:rsidTr="00A27F99">
        <w:trPr>
          <w:trHeight w:val="930"/>
        </w:trPr>
        <w:tc>
          <w:tcPr>
            <w:tcW w:w="96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A657A7">
              <w:rPr>
                <w:b/>
                <w:bCs/>
                <w:sz w:val="22"/>
                <w:szCs w:val="22"/>
                <w:lang w:val="en-US"/>
              </w:rPr>
              <w:t xml:space="preserve">      10 MIESTO INFRASTRUKTŪROS OBJEKTŲ PLĖTROS, MODERNIZAVIMO IR PRIEŽIŪROS PROGRAMA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Savivaldybės administracija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2"/>
                <w:szCs w:val="22"/>
                <w:lang w:val="en-US"/>
              </w:rPr>
            </w:pPr>
            <w:r w:rsidRPr="00A657A7">
              <w:rPr>
                <w:sz w:val="22"/>
                <w:szCs w:val="22"/>
                <w:lang w:val="en-US"/>
              </w:rPr>
              <w:t>1408005,54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2"/>
                <w:szCs w:val="22"/>
                <w:lang w:val="en-US"/>
              </w:rPr>
            </w:pPr>
            <w:r w:rsidRPr="00A657A7">
              <w:rPr>
                <w:sz w:val="22"/>
                <w:szCs w:val="22"/>
                <w:lang w:val="en-US"/>
              </w:rPr>
              <w:t>68721,67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A657A7">
              <w:rPr>
                <w:color w:val="000000"/>
                <w:sz w:val="22"/>
                <w:szCs w:val="22"/>
                <w:lang w:val="en-US"/>
              </w:rPr>
              <w:t>1339283,87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 xml:space="preserve">                       </w:t>
            </w:r>
            <w:r w:rsidRPr="00A657A7">
              <w:rPr>
                <w:b/>
                <w:bCs/>
                <w:sz w:val="24"/>
                <w:szCs w:val="24"/>
                <w:lang w:val="en-US"/>
              </w:rPr>
              <w:t>Iš viso  10 programai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A657A7">
              <w:rPr>
                <w:b/>
                <w:bCs/>
                <w:sz w:val="24"/>
                <w:szCs w:val="24"/>
                <w:lang w:val="en-US"/>
              </w:rPr>
              <w:t>1408005,54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A657A7">
              <w:rPr>
                <w:b/>
                <w:bCs/>
                <w:sz w:val="24"/>
                <w:szCs w:val="24"/>
                <w:lang w:val="en-US"/>
              </w:rPr>
              <w:t>68721,67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A657A7">
              <w:rPr>
                <w:b/>
                <w:bCs/>
                <w:sz w:val="24"/>
                <w:szCs w:val="24"/>
                <w:lang w:val="en-US"/>
              </w:rPr>
              <w:t>1339283,87</w:t>
            </w:r>
          </w:p>
        </w:tc>
      </w:tr>
      <w:tr w:rsidR="00A657A7" w:rsidRPr="00A657A7" w:rsidTr="0003155F">
        <w:trPr>
          <w:trHeight w:val="360"/>
        </w:trPr>
        <w:tc>
          <w:tcPr>
            <w:tcW w:w="96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A657A7">
              <w:rPr>
                <w:b/>
                <w:bCs/>
                <w:sz w:val="22"/>
                <w:szCs w:val="22"/>
                <w:lang w:val="en-US"/>
              </w:rPr>
              <w:t xml:space="preserve">     11 KULTŪROS IR MENO PROGRAMA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 xml:space="preserve"> Savivaldybės viešoji biblioteka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524,09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524,09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Kraštotyros muziejus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5489,00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5489,00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28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Dailės galerija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1117,56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1117,56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27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Kino centras ,,Garsas"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24687,71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24687,71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Muzikinis teatras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4304,17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4304,17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Teatras ,,Menas"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20000,79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20000,79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Lėlių vežimo teatras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11025,52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11025,52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Koncertinė įstaiga ,,Panevėžio garsas"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8760,39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8760,39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Kultūros centras Panevėžio bendruomenių rūmai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86368,76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86368,76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 xml:space="preserve">                        </w:t>
            </w:r>
            <w:r w:rsidRPr="00A657A7">
              <w:rPr>
                <w:b/>
                <w:bCs/>
                <w:sz w:val="24"/>
                <w:szCs w:val="24"/>
                <w:lang w:val="en-US"/>
              </w:rPr>
              <w:t>Iš viso 11 programai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A657A7">
              <w:rPr>
                <w:b/>
                <w:bCs/>
                <w:sz w:val="24"/>
                <w:szCs w:val="24"/>
                <w:lang w:val="en-US"/>
              </w:rPr>
              <w:t>162277,99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A657A7">
              <w:rPr>
                <w:b/>
                <w:bCs/>
                <w:sz w:val="24"/>
                <w:szCs w:val="24"/>
                <w:lang w:val="en-US"/>
              </w:rPr>
              <w:t>162277,99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A657A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0E5176">
        <w:trPr>
          <w:trHeight w:val="390"/>
        </w:trPr>
        <w:tc>
          <w:tcPr>
            <w:tcW w:w="96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A657A7">
              <w:rPr>
                <w:b/>
                <w:bCs/>
                <w:sz w:val="22"/>
                <w:szCs w:val="22"/>
                <w:lang w:val="en-US"/>
              </w:rPr>
              <w:t xml:space="preserve">      12 KŪNO KULTŪROS IR SPORTO PROGRAMA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Futbolo akademija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6269,70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6269,70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 xml:space="preserve">                          </w:t>
            </w:r>
            <w:r w:rsidRPr="00A657A7">
              <w:rPr>
                <w:b/>
                <w:bCs/>
                <w:sz w:val="24"/>
                <w:szCs w:val="24"/>
                <w:lang w:val="en-US"/>
              </w:rPr>
              <w:t>Iš viso 12 programai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A657A7">
              <w:rPr>
                <w:b/>
                <w:bCs/>
                <w:sz w:val="24"/>
                <w:szCs w:val="24"/>
                <w:lang w:val="en-US"/>
              </w:rPr>
              <w:t>6269,70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A657A7">
              <w:rPr>
                <w:b/>
                <w:bCs/>
                <w:sz w:val="24"/>
                <w:szCs w:val="24"/>
                <w:lang w:val="en-US"/>
              </w:rPr>
              <w:t>6269,70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A657A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513CDB">
        <w:trPr>
          <w:trHeight w:val="345"/>
        </w:trPr>
        <w:tc>
          <w:tcPr>
            <w:tcW w:w="96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A657A7">
              <w:rPr>
                <w:b/>
                <w:bCs/>
                <w:sz w:val="22"/>
                <w:szCs w:val="22"/>
                <w:lang w:val="en-US"/>
              </w:rPr>
              <w:t xml:space="preserve">      13 ŠVIETIMO IR UGDYMO PROGRAMA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Lopšelis-darželis „Jūratė“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4091,45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4091,45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Lopšelis-darželis „Pušynėlis“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8383,29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8383,29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Lopšelis-darželis „Aušra“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9905,18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9905,18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Lopšelis-darželis „Vyturėlis“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29731,74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29731,74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Lopšelis-darželis „Gintarėlis“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13235,28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13235,28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 xml:space="preserve">K. Ramanausko lopšelis-darželis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11691,48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11691,48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lastRenderedPageBreak/>
              <w:t>Lopšelis-darželis „Nykštukas“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6325,39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6325,39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Lopšelis-darželis ,,Žilvinas"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2413,36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2413,36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Lopšelis-darželis „Kastytis“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8600,05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8600,05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Lopšelis-darželis „Varpelis“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4882,36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4882,36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Lopšelis-darželis „Pasaka“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617,30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617,30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Lopšelis-darželis „Žvaigždutė“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8276,57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8276,57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Lopšelis-darželis „Rugelis“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783,01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783,01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Lopšelis-darželis „Dobilas“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7081,94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7081,94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Lopšelis-darželis „Vaivorykštė“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1557,32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1557,32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Lopšelis-darželis „Vaikystė“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5599,91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5599,91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Lopšelis-darželis ,,Rūta"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2256,35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2256,35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Lopšelis-darželis „Puriena“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2281,50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2281,50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Lopšelis-darželis „Diemedis“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13769,83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13769,83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Regos centras ,,Linelis"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1248,16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1248,16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5-oji gimnazija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135,51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135,51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V.Žemkalnio gimnazija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3171,90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3171,90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VšĮ Panevėžio Kazimiero Paltaroko gimnazija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22828,17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22828,17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,,Minties" gimnazija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5920,74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5920,74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,,Aušros" pagrindinė mokykla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610,21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610,21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Rožyno progimnazija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4949,39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4949,39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,,Nevėžio" progimnazija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579,71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579,71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Skaistakalnio pagrindinė mokykla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120,00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120,00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A. Lipniūno progimnazija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758,72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758,72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„Žemynos“ progimnazija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12061,57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12061,57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„Vyturio“ progimnazija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859,96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859,96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M. Karkos pagrindinė mokykla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11299,45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11299,45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„Ąžuolo“ pagrindinė mokykla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592,67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592,67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Senvagės pagrindinė mokykla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7021,43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7021,43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„Šaltinio“progimnazija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557,95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557,95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Specialioji mokykla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24845,65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24845,65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Muzikos mokykla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24162,81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24162,81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Dailės mokykla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3223,80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3223,80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Gamtos mokykla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1096,45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1096,45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Moksleivių namai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3161,79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3161,79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Pedagogų švietimo centras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37694,07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37694,07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9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 xml:space="preserve">                      </w:t>
            </w:r>
            <w:r w:rsidRPr="00A657A7">
              <w:rPr>
                <w:b/>
                <w:bCs/>
                <w:sz w:val="24"/>
                <w:szCs w:val="24"/>
                <w:lang w:val="en-US"/>
              </w:rPr>
              <w:t>Iš viso 13 programai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A657A7">
              <w:rPr>
                <w:b/>
                <w:bCs/>
                <w:sz w:val="24"/>
                <w:szCs w:val="24"/>
                <w:lang w:val="en-US"/>
              </w:rPr>
              <w:t>308383,42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A657A7">
              <w:rPr>
                <w:b/>
                <w:bCs/>
                <w:sz w:val="24"/>
                <w:szCs w:val="24"/>
                <w:lang w:val="en-US"/>
              </w:rPr>
              <w:t>308383,42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A657A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1038FF">
        <w:trPr>
          <w:trHeight w:val="600"/>
        </w:trPr>
        <w:tc>
          <w:tcPr>
            <w:tcW w:w="96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center"/>
              <w:rPr>
                <w:sz w:val="22"/>
                <w:szCs w:val="22"/>
                <w:lang w:val="en-US"/>
              </w:rPr>
            </w:pPr>
            <w:r w:rsidRPr="00A657A7">
              <w:rPr>
                <w:sz w:val="22"/>
                <w:szCs w:val="22"/>
                <w:lang w:val="en-US"/>
              </w:rPr>
              <w:t xml:space="preserve">         </w:t>
            </w:r>
            <w:r w:rsidRPr="00A657A7">
              <w:rPr>
                <w:b/>
                <w:bCs/>
                <w:sz w:val="22"/>
                <w:szCs w:val="22"/>
                <w:lang w:val="en-US"/>
              </w:rPr>
              <w:t xml:space="preserve"> 15 SOCIALINĖS PARAMOS ĮGYVENDINIMO PROGRAMA</w:t>
            </w:r>
          </w:p>
          <w:p w:rsidR="00A657A7" w:rsidRPr="00A657A7" w:rsidRDefault="00A657A7" w:rsidP="00A657A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A657A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Socialinių paslaugų centras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6583,56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6583,56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Jaunuolių dienos centras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5206,61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5206,61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Specialiojo ugdymo centras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2546,02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2546,02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 xml:space="preserve">                        </w:t>
            </w:r>
            <w:r w:rsidRPr="00A657A7">
              <w:rPr>
                <w:b/>
                <w:bCs/>
                <w:sz w:val="24"/>
                <w:szCs w:val="24"/>
                <w:lang w:val="en-US"/>
              </w:rPr>
              <w:t xml:space="preserve"> Iš viso 15 programai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A657A7">
              <w:rPr>
                <w:b/>
                <w:bCs/>
                <w:sz w:val="24"/>
                <w:szCs w:val="24"/>
                <w:lang w:val="en-US"/>
              </w:rPr>
              <w:t>14336,19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A657A7">
              <w:rPr>
                <w:b/>
                <w:bCs/>
                <w:sz w:val="24"/>
                <w:szCs w:val="24"/>
                <w:lang w:val="en-US"/>
              </w:rPr>
              <w:t>14336,19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A657A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585"/>
        </w:trPr>
        <w:tc>
          <w:tcPr>
            <w:tcW w:w="96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7A7" w:rsidRPr="00A657A7" w:rsidRDefault="00A657A7" w:rsidP="00A657A7">
            <w:pPr>
              <w:jc w:val="center"/>
              <w:rPr>
                <w:sz w:val="22"/>
                <w:szCs w:val="22"/>
                <w:lang w:val="en-US"/>
              </w:rPr>
            </w:pPr>
            <w:r w:rsidRPr="00A657A7">
              <w:rPr>
                <w:sz w:val="22"/>
                <w:szCs w:val="22"/>
                <w:lang w:val="en-US"/>
              </w:rPr>
              <w:t xml:space="preserve">           </w:t>
            </w:r>
            <w:r w:rsidRPr="00A657A7">
              <w:rPr>
                <w:b/>
                <w:bCs/>
                <w:sz w:val="22"/>
                <w:szCs w:val="22"/>
                <w:lang w:val="en-US"/>
              </w:rPr>
              <w:t xml:space="preserve">  16 VISUOMENĖS SVEIKATOS RĖMIMO SPECIALIOJI PROGRAMA</w:t>
            </w:r>
          </w:p>
          <w:p w:rsidR="00A657A7" w:rsidRPr="00A657A7" w:rsidRDefault="00A657A7" w:rsidP="00A657A7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lastRenderedPageBreak/>
              <w:t>Savivaldybės administracija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155076,65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>155076,65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A657A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7A7" w:rsidRPr="00A657A7" w:rsidRDefault="00A657A7" w:rsidP="00A657A7">
            <w:pPr>
              <w:rPr>
                <w:sz w:val="24"/>
                <w:szCs w:val="24"/>
                <w:lang w:val="en-US"/>
              </w:rPr>
            </w:pPr>
            <w:r w:rsidRPr="00A657A7">
              <w:rPr>
                <w:sz w:val="24"/>
                <w:szCs w:val="24"/>
                <w:lang w:val="en-US"/>
              </w:rPr>
              <w:t xml:space="preserve">                        </w:t>
            </w:r>
            <w:r w:rsidRPr="00A657A7">
              <w:rPr>
                <w:b/>
                <w:bCs/>
                <w:sz w:val="24"/>
                <w:szCs w:val="24"/>
                <w:lang w:val="en-US"/>
              </w:rPr>
              <w:t>Iš viso 16 programai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A657A7">
              <w:rPr>
                <w:b/>
                <w:bCs/>
                <w:color w:val="000000"/>
                <w:sz w:val="24"/>
                <w:szCs w:val="24"/>
                <w:lang w:val="en-US"/>
              </w:rPr>
              <w:t>155076,65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A657A7">
              <w:rPr>
                <w:b/>
                <w:bCs/>
                <w:color w:val="000000"/>
                <w:sz w:val="24"/>
                <w:szCs w:val="24"/>
                <w:lang w:val="en-US"/>
              </w:rPr>
              <w:t>155076,65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A657A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A657A7" w:rsidRPr="00A657A7" w:rsidTr="00A657A7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A657A7">
              <w:rPr>
                <w:b/>
                <w:bCs/>
                <w:sz w:val="24"/>
                <w:szCs w:val="24"/>
                <w:lang w:val="en-US"/>
              </w:rPr>
              <w:t xml:space="preserve">                         Iš viso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A657A7">
              <w:rPr>
                <w:b/>
                <w:bCs/>
                <w:sz w:val="24"/>
                <w:szCs w:val="24"/>
                <w:lang w:val="en-US"/>
              </w:rPr>
              <w:t>2357759,47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A657A7">
              <w:rPr>
                <w:b/>
                <w:bCs/>
                <w:sz w:val="24"/>
                <w:szCs w:val="24"/>
                <w:lang w:val="en-US"/>
              </w:rPr>
              <w:t>1018475,60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A7" w:rsidRPr="00A657A7" w:rsidRDefault="00A657A7" w:rsidP="00A657A7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A657A7">
              <w:rPr>
                <w:b/>
                <w:bCs/>
                <w:sz w:val="24"/>
                <w:szCs w:val="24"/>
                <w:lang w:val="en-US"/>
              </w:rPr>
              <w:t>1339283,87</w:t>
            </w:r>
          </w:p>
        </w:tc>
      </w:tr>
    </w:tbl>
    <w:p w:rsidR="00A657A7" w:rsidRPr="00A657A7" w:rsidRDefault="00A657A7" w:rsidP="00A657A7">
      <w:pPr>
        <w:jc w:val="center"/>
        <w:rPr>
          <w:b/>
          <w:sz w:val="24"/>
        </w:rPr>
      </w:pPr>
      <w:r>
        <w:rPr>
          <w:b/>
          <w:sz w:val="24"/>
        </w:rPr>
        <w:t>_______________________</w:t>
      </w:r>
    </w:p>
    <w:sectPr w:rsidR="00A657A7" w:rsidRPr="00A657A7" w:rsidSect="00012F7B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1134" w:right="567" w:bottom="1134" w:left="1701" w:header="0" w:footer="0" w:gutter="0"/>
      <w:paperSrc w:first="15" w:other="15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38B" w:rsidRDefault="0060038B">
      <w:r>
        <w:separator/>
      </w:r>
    </w:p>
  </w:endnote>
  <w:endnote w:type="continuationSeparator" w:id="0">
    <w:p w:rsidR="0060038B" w:rsidRDefault="00600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895" w:rsidRDefault="00276651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E518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1895">
      <w:rPr>
        <w:rStyle w:val="PageNumber"/>
      </w:rPr>
      <w:t>2</w:t>
    </w:r>
    <w:r>
      <w:rPr>
        <w:rStyle w:val="PageNumber"/>
      </w:rPr>
      <w:fldChar w:fldCharType="end"/>
    </w:r>
  </w:p>
  <w:p w:rsidR="00E51895" w:rsidRDefault="00E51895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38B" w:rsidRDefault="0060038B">
      <w:r>
        <w:separator/>
      </w:r>
    </w:p>
  </w:footnote>
  <w:footnote w:type="continuationSeparator" w:id="0">
    <w:p w:rsidR="0060038B" w:rsidRDefault="006003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895" w:rsidRDefault="0027665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5189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1895" w:rsidRDefault="00E51895">
    <w:pPr>
      <w:pStyle w:val="Header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895" w:rsidRDefault="00276651" w:rsidP="00E65AF6">
    <w:pPr>
      <w:pStyle w:val="Header"/>
      <w:framePr w:wrap="around" w:vAnchor="text" w:hAnchor="page" w:x="6107" w:y="676"/>
      <w:rPr>
        <w:rStyle w:val="PageNumber"/>
      </w:rPr>
    </w:pPr>
    <w:r>
      <w:rPr>
        <w:rStyle w:val="PageNumber"/>
      </w:rPr>
      <w:fldChar w:fldCharType="begin"/>
    </w:r>
    <w:r w:rsidR="00E518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4AF1">
      <w:rPr>
        <w:rStyle w:val="PageNumber"/>
        <w:noProof/>
      </w:rPr>
      <w:t>4</w:t>
    </w:r>
    <w:r>
      <w:rPr>
        <w:rStyle w:val="PageNumber"/>
      </w:rPr>
      <w:fldChar w:fldCharType="end"/>
    </w:r>
  </w:p>
  <w:p w:rsidR="00E51895" w:rsidRDefault="00E51895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895" w:rsidRDefault="00E51895">
    <w:pPr>
      <w:ind w:left="7200" w:firstLine="720"/>
      <w:rPr>
        <w:sz w:val="22"/>
      </w:rPr>
    </w:pPr>
  </w:p>
  <w:p w:rsidR="00E51895" w:rsidRDefault="00E51895">
    <w:pPr>
      <w:pStyle w:val="Header"/>
      <w:rPr>
        <w:sz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2E9B"/>
    <w:rsid w:val="00012F7B"/>
    <w:rsid w:val="00061360"/>
    <w:rsid w:val="00090B88"/>
    <w:rsid w:val="000F7446"/>
    <w:rsid w:val="00106F2A"/>
    <w:rsid w:val="00265ADB"/>
    <w:rsid w:val="00276651"/>
    <w:rsid w:val="00374FD5"/>
    <w:rsid w:val="00412E9B"/>
    <w:rsid w:val="00441ACB"/>
    <w:rsid w:val="004C29F6"/>
    <w:rsid w:val="005316D8"/>
    <w:rsid w:val="005C2D1D"/>
    <w:rsid w:val="0060038B"/>
    <w:rsid w:val="006921B0"/>
    <w:rsid w:val="006B4836"/>
    <w:rsid w:val="006B5182"/>
    <w:rsid w:val="007253E1"/>
    <w:rsid w:val="00740EA2"/>
    <w:rsid w:val="007D4AF1"/>
    <w:rsid w:val="007E115C"/>
    <w:rsid w:val="00890875"/>
    <w:rsid w:val="008F7BA0"/>
    <w:rsid w:val="009973E1"/>
    <w:rsid w:val="00A32411"/>
    <w:rsid w:val="00A657A7"/>
    <w:rsid w:val="00AD292A"/>
    <w:rsid w:val="00B902DF"/>
    <w:rsid w:val="00C454A4"/>
    <w:rsid w:val="00C54C9F"/>
    <w:rsid w:val="00C62B4E"/>
    <w:rsid w:val="00D31F0A"/>
    <w:rsid w:val="00DF4321"/>
    <w:rsid w:val="00E2389C"/>
    <w:rsid w:val="00E51895"/>
    <w:rsid w:val="00E647FE"/>
    <w:rsid w:val="00E65AF6"/>
    <w:rsid w:val="00ED1BD7"/>
    <w:rsid w:val="00F00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1BD7"/>
    <w:rPr>
      <w:lang w:val="lt-LT"/>
    </w:rPr>
  </w:style>
  <w:style w:type="paragraph" w:styleId="Heading1">
    <w:name w:val="heading 1"/>
    <w:basedOn w:val="Normal"/>
    <w:next w:val="Normal"/>
    <w:qFormat/>
    <w:rsid w:val="00ED1BD7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Heading2">
    <w:name w:val="heading 2"/>
    <w:basedOn w:val="Normal"/>
    <w:next w:val="Normal"/>
    <w:qFormat/>
    <w:rsid w:val="00ED1BD7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D1BD7"/>
    <w:pPr>
      <w:keepNext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D1B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1B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1BD7"/>
  </w:style>
  <w:style w:type="paragraph" w:styleId="BodyText">
    <w:name w:val="Body Text"/>
    <w:basedOn w:val="Normal"/>
    <w:rsid w:val="00ED1BD7"/>
    <w:rPr>
      <w:rFonts w:ascii="TimesLT" w:hAnsi="TimesLT"/>
      <w:sz w:val="22"/>
    </w:rPr>
  </w:style>
  <w:style w:type="paragraph" w:styleId="Title">
    <w:name w:val="Title"/>
    <w:basedOn w:val="Normal"/>
    <w:qFormat/>
    <w:rsid w:val="00ED1BD7"/>
    <w:pPr>
      <w:jc w:val="center"/>
    </w:pPr>
    <w:rPr>
      <w:b/>
      <w:sz w:val="28"/>
    </w:rPr>
  </w:style>
  <w:style w:type="paragraph" w:styleId="Subtitle">
    <w:name w:val="Subtitle"/>
    <w:basedOn w:val="Normal"/>
    <w:qFormat/>
    <w:rsid w:val="00ED1BD7"/>
    <w:pPr>
      <w:jc w:val="center"/>
    </w:pPr>
    <w:rPr>
      <w:b/>
      <w:sz w:val="28"/>
    </w:rPr>
  </w:style>
  <w:style w:type="paragraph" w:customStyle="1" w:styleId="western">
    <w:name w:val="western"/>
    <w:basedOn w:val="Normal"/>
    <w:rsid w:val="00E647FE"/>
    <w:pPr>
      <w:spacing w:before="100" w:beforeAutospacing="1"/>
    </w:pPr>
    <w:rPr>
      <w:rFonts w:ascii="TimesLT" w:hAnsi="TimesLT"/>
      <w:sz w:val="22"/>
      <w:szCs w:val="22"/>
      <w:lang w:eastAsia="lt-LT"/>
    </w:rPr>
  </w:style>
  <w:style w:type="paragraph" w:styleId="NormalWeb">
    <w:name w:val="Normal (Web)"/>
    <w:basedOn w:val="Normal"/>
    <w:rsid w:val="00E647FE"/>
    <w:pPr>
      <w:spacing w:before="100" w:beforeAutospacing="1" w:after="119"/>
    </w:pPr>
    <w:rPr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E65AF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E65AF6"/>
    <w:rPr>
      <w:color w:val="800080"/>
      <w:u w:val="single"/>
    </w:rPr>
  </w:style>
  <w:style w:type="paragraph" w:customStyle="1" w:styleId="font5">
    <w:name w:val="font5"/>
    <w:basedOn w:val="Normal"/>
    <w:rsid w:val="00E65AF6"/>
    <w:pPr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63">
    <w:name w:val="xl63"/>
    <w:basedOn w:val="Normal"/>
    <w:rsid w:val="00E65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en-US"/>
    </w:rPr>
  </w:style>
  <w:style w:type="paragraph" w:customStyle="1" w:styleId="xl64">
    <w:name w:val="xl64"/>
    <w:basedOn w:val="Normal"/>
    <w:rsid w:val="00E65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en-US"/>
    </w:rPr>
  </w:style>
  <w:style w:type="paragraph" w:customStyle="1" w:styleId="xl65">
    <w:name w:val="xl65"/>
    <w:basedOn w:val="Normal"/>
    <w:rsid w:val="00E65AF6"/>
    <w:pP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66">
    <w:name w:val="xl66"/>
    <w:basedOn w:val="Normal"/>
    <w:rsid w:val="00E65AF6"/>
    <w:pPr>
      <w:spacing w:before="100" w:beforeAutospacing="1" w:after="100" w:afterAutospacing="1"/>
      <w:jc w:val="right"/>
    </w:pPr>
    <w:rPr>
      <w:sz w:val="22"/>
      <w:szCs w:val="22"/>
      <w:lang w:val="en-US"/>
    </w:rPr>
  </w:style>
  <w:style w:type="paragraph" w:customStyle="1" w:styleId="xl67">
    <w:name w:val="xl67"/>
    <w:basedOn w:val="Normal"/>
    <w:rsid w:val="00E65AF6"/>
    <w:pP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68">
    <w:name w:val="xl68"/>
    <w:basedOn w:val="Normal"/>
    <w:rsid w:val="00E65A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en-US"/>
    </w:rPr>
  </w:style>
  <w:style w:type="paragraph" w:customStyle="1" w:styleId="xl69">
    <w:name w:val="xl69"/>
    <w:basedOn w:val="Normal"/>
    <w:rsid w:val="00E65A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en-US"/>
    </w:rPr>
  </w:style>
  <w:style w:type="paragraph" w:customStyle="1" w:styleId="xl70">
    <w:name w:val="xl70"/>
    <w:basedOn w:val="Normal"/>
    <w:rsid w:val="00E65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  <w:lang w:val="en-US"/>
    </w:rPr>
  </w:style>
  <w:style w:type="paragraph" w:customStyle="1" w:styleId="xl71">
    <w:name w:val="xl71"/>
    <w:basedOn w:val="Normal"/>
    <w:rsid w:val="00E65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72">
    <w:name w:val="xl72"/>
    <w:basedOn w:val="Normal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73">
    <w:name w:val="xl73"/>
    <w:basedOn w:val="Normal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en-US"/>
    </w:rPr>
  </w:style>
  <w:style w:type="paragraph" w:customStyle="1" w:styleId="xl74">
    <w:name w:val="xl74"/>
    <w:basedOn w:val="Normal"/>
    <w:rsid w:val="00E65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en-US"/>
    </w:rPr>
  </w:style>
  <w:style w:type="paragraph" w:customStyle="1" w:styleId="xl75">
    <w:name w:val="xl75"/>
    <w:basedOn w:val="Normal"/>
    <w:rsid w:val="00E65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en-US"/>
    </w:rPr>
  </w:style>
  <w:style w:type="paragraph" w:customStyle="1" w:styleId="xl76">
    <w:name w:val="xl76"/>
    <w:basedOn w:val="Normal"/>
    <w:rsid w:val="00E65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en-US"/>
    </w:rPr>
  </w:style>
  <w:style w:type="paragraph" w:customStyle="1" w:styleId="xl77">
    <w:name w:val="xl77"/>
    <w:basedOn w:val="Normal"/>
    <w:rsid w:val="00E65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8">
    <w:name w:val="xl78"/>
    <w:basedOn w:val="Normal"/>
    <w:rsid w:val="00E65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1"/>
      <w:szCs w:val="21"/>
      <w:lang w:val="en-US"/>
    </w:rPr>
  </w:style>
  <w:style w:type="paragraph" w:customStyle="1" w:styleId="xl79">
    <w:name w:val="xl79"/>
    <w:basedOn w:val="Normal"/>
    <w:rsid w:val="00E65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80">
    <w:name w:val="xl80"/>
    <w:basedOn w:val="Normal"/>
    <w:rsid w:val="00E65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en-US"/>
    </w:rPr>
  </w:style>
  <w:style w:type="paragraph" w:customStyle="1" w:styleId="xl81">
    <w:name w:val="xl81"/>
    <w:basedOn w:val="Normal"/>
    <w:rsid w:val="00E65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82">
    <w:name w:val="xl82"/>
    <w:basedOn w:val="Normal"/>
    <w:rsid w:val="00E65A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en-US"/>
    </w:rPr>
  </w:style>
  <w:style w:type="paragraph" w:customStyle="1" w:styleId="xl83">
    <w:name w:val="xl83"/>
    <w:basedOn w:val="Normal"/>
    <w:rsid w:val="00E65A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en-US"/>
    </w:rPr>
  </w:style>
  <w:style w:type="paragraph" w:customStyle="1" w:styleId="xl84">
    <w:name w:val="xl84"/>
    <w:basedOn w:val="Normal"/>
    <w:rsid w:val="00E65A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en-US"/>
    </w:rPr>
  </w:style>
  <w:style w:type="paragraph" w:customStyle="1" w:styleId="xl85">
    <w:name w:val="xl85"/>
    <w:basedOn w:val="Normal"/>
    <w:rsid w:val="00E65A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86">
    <w:name w:val="xl86"/>
    <w:basedOn w:val="Normal"/>
    <w:rsid w:val="00E65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87">
    <w:name w:val="xl87"/>
    <w:basedOn w:val="Normal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en-US"/>
    </w:rPr>
  </w:style>
  <w:style w:type="paragraph" w:customStyle="1" w:styleId="xl88">
    <w:name w:val="xl88"/>
    <w:basedOn w:val="Normal"/>
    <w:rsid w:val="00E65A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en-US"/>
    </w:rPr>
  </w:style>
  <w:style w:type="paragraph" w:customStyle="1" w:styleId="xl89">
    <w:name w:val="xl89"/>
    <w:basedOn w:val="Normal"/>
    <w:rsid w:val="00E65A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2"/>
      <w:szCs w:val="22"/>
      <w:lang w:val="en-US"/>
    </w:rPr>
  </w:style>
  <w:style w:type="paragraph" w:customStyle="1" w:styleId="xl90">
    <w:name w:val="xl90"/>
    <w:basedOn w:val="Normal"/>
    <w:rsid w:val="00E65A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en-US"/>
    </w:rPr>
  </w:style>
  <w:style w:type="paragraph" w:customStyle="1" w:styleId="xl91">
    <w:name w:val="xl91"/>
    <w:basedOn w:val="Normal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  <w:lang w:val="en-US"/>
    </w:rPr>
  </w:style>
  <w:style w:type="paragraph" w:customStyle="1" w:styleId="xl92">
    <w:name w:val="xl92"/>
    <w:basedOn w:val="Normal"/>
    <w:rsid w:val="00E65A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en-US"/>
    </w:rPr>
  </w:style>
  <w:style w:type="paragraph" w:customStyle="1" w:styleId="xl93">
    <w:name w:val="xl93"/>
    <w:basedOn w:val="Normal"/>
    <w:rsid w:val="00E65A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94">
    <w:name w:val="xl94"/>
    <w:basedOn w:val="Normal"/>
    <w:rsid w:val="00E65A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  <w:lang w:val="en-US"/>
    </w:rPr>
  </w:style>
  <w:style w:type="paragraph" w:customStyle="1" w:styleId="xl95">
    <w:name w:val="xl95"/>
    <w:basedOn w:val="Normal"/>
    <w:rsid w:val="00E65A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96">
    <w:name w:val="xl96"/>
    <w:basedOn w:val="Normal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en-US"/>
    </w:rPr>
  </w:style>
  <w:style w:type="paragraph" w:customStyle="1" w:styleId="xl97">
    <w:name w:val="xl97"/>
    <w:basedOn w:val="Normal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98">
    <w:name w:val="xl98"/>
    <w:basedOn w:val="Normal"/>
    <w:rsid w:val="00E65A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en-US"/>
    </w:rPr>
  </w:style>
  <w:style w:type="paragraph" w:customStyle="1" w:styleId="xl99">
    <w:name w:val="xl99"/>
    <w:basedOn w:val="Normal"/>
    <w:rsid w:val="00E65A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en-US"/>
    </w:rPr>
  </w:style>
  <w:style w:type="paragraph" w:customStyle="1" w:styleId="xl100">
    <w:name w:val="xl100"/>
    <w:basedOn w:val="Normal"/>
    <w:rsid w:val="00E65A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en-US"/>
    </w:rPr>
  </w:style>
  <w:style w:type="paragraph" w:customStyle="1" w:styleId="xl101">
    <w:name w:val="xl101"/>
    <w:basedOn w:val="Normal"/>
    <w:rsid w:val="00E65AF6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02">
    <w:name w:val="xl102"/>
    <w:basedOn w:val="Normal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val="en-US"/>
    </w:rPr>
  </w:style>
  <w:style w:type="paragraph" w:customStyle="1" w:styleId="xl103">
    <w:name w:val="xl103"/>
    <w:basedOn w:val="Normal"/>
    <w:rsid w:val="00E65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  <w:lang w:val="en-US"/>
    </w:rPr>
  </w:style>
  <w:style w:type="paragraph" w:customStyle="1" w:styleId="xl104">
    <w:name w:val="xl104"/>
    <w:basedOn w:val="Normal"/>
    <w:rsid w:val="00E65A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05">
    <w:name w:val="xl105"/>
    <w:basedOn w:val="Normal"/>
    <w:rsid w:val="00E65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06">
    <w:name w:val="xl106"/>
    <w:basedOn w:val="Normal"/>
    <w:rsid w:val="00E65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  <w:lang w:val="en-US"/>
    </w:rPr>
  </w:style>
  <w:style w:type="paragraph" w:customStyle="1" w:styleId="xl107">
    <w:name w:val="xl107"/>
    <w:basedOn w:val="Normal"/>
    <w:rsid w:val="00E65A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08">
    <w:name w:val="xl108"/>
    <w:basedOn w:val="Normal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en-US"/>
    </w:rPr>
  </w:style>
  <w:style w:type="paragraph" w:customStyle="1" w:styleId="xl109">
    <w:name w:val="xl109"/>
    <w:basedOn w:val="Normal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10">
    <w:name w:val="xl110"/>
    <w:basedOn w:val="Normal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11">
    <w:name w:val="xl111"/>
    <w:basedOn w:val="Normal"/>
    <w:rsid w:val="00E65A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en-US"/>
    </w:rPr>
  </w:style>
  <w:style w:type="paragraph" w:customStyle="1" w:styleId="xl112">
    <w:name w:val="xl112"/>
    <w:basedOn w:val="Normal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113">
    <w:name w:val="xl113"/>
    <w:basedOn w:val="Normal"/>
    <w:rsid w:val="00E65AF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14">
    <w:name w:val="xl114"/>
    <w:basedOn w:val="Normal"/>
    <w:rsid w:val="00E65A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15">
    <w:name w:val="xl115"/>
    <w:basedOn w:val="Normal"/>
    <w:rsid w:val="00E65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16">
    <w:name w:val="xl116"/>
    <w:basedOn w:val="Normal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  <w:lang w:val="en-US"/>
    </w:rPr>
  </w:style>
  <w:style w:type="paragraph" w:customStyle="1" w:styleId="xl117">
    <w:name w:val="xl117"/>
    <w:basedOn w:val="Normal"/>
    <w:rsid w:val="00E65A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18">
    <w:name w:val="xl118"/>
    <w:basedOn w:val="Normal"/>
    <w:rsid w:val="00E65A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  <w:lang w:val="en-US"/>
    </w:rPr>
  </w:style>
  <w:style w:type="paragraph" w:customStyle="1" w:styleId="xl119">
    <w:name w:val="xl119"/>
    <w:basedOn w:val="Normal"/>
    <w:rsid w:val="00E65A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120">
    <w:name w:val="xl120"/>
    <w:basedOn w:val="Normal"/>
    <w:rsid w:val="00E65A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21">
    <w:name w:val="xl121"/>
    <w:basedOn w:val="Normal"/>
    <w:rsid w:val="00E65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22">
    <w:name w:val="xl122"/>
    <w:basedOn w:val="Normal"/>
    <w:rsid w:val="00E65A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23">
    <w:name w:val="xl123"/>
    <w:basedOn w:val="Normal"/>
    <w:rsid w:val="00E65A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24">
    <w:name w:val="xl124"/>
    <w:basedOn w:val="Normal"/>
    <w:rsid w:val="00E65A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en-US"/>
    </w:rPr>
  </w:style>
  <w:style w:type="paragraph" w:customStyle="1" w:styleId="xl125">
    <w:name w:val="xl125"/>
    <w:basedOn w:val="Normal"/>
    <w:rsid w:val="00E65A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  <w:lang w:val="en-US"/>
    </w:rPr>
  </w:style>
  <w:style w:type="paragraph" w:customStyle="1" w:styleId="xl126">
    <w:name w:val="xl126"/>
    <w:basedOn w:val="Normal"/>
    <w:rsid w:val="00E65AF6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27">
    <w:name w:val="xl127"/>
    <w:basedOn w:val="Normal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en-US"/>
    </w:rPr>
  </w:style>
  <w:style w:type="paragraph" w:customStyle="1" w:styleId="xl128">
    <w:name w:val="xl128"/>
    <w:basedOn w:val="Normal"/>
    <w:rsid w:val="00E65A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129">
    <w:name w:val="xl129"/>
    <w:basedOn w:val="Normal"/>
    <w:rsid w:val="00E65A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130">
    <w:name w:val="xl130"/>
    <w:basedOn w:val="Normal"/>
    <w:rsid w:val="00E65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en-US"/>
    </w:rPr>
  </w:style>
  <w:style w:type="paragraph" w:customStyle="1" w:styleId="xl131">
    <w:name w:val="xl131"/>
    <w:basedOn w:val="Normal"/>
    <w:rsid w:val="00E65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132">
    <w:name w:val="xl132"/>
    <w:basedOn w:val="Normal"/>
    <w:rsid w:val="00E65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2"/>
      <w:szCs w:val="22"/>
      <w:lang w:val="en-US"/>
    </w:rPr>
  </w:style>
  <w:style w:type="paragraph" w:customStyle="1" w:styleId="xl133">
    <w:name w:val="xl133"/>
    <w:basedOn w:val="Normal"/>
    <w:rsid w:val="00E65A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  <w:lang w:val="en-US"/>
    </w:rPr>
  </w:style>
  <w:style w:type="paragraph" w:customStyle="1" w:styleId="xl134">
    <w:name w:val="xl134"/>
    <w:basedOn w:val="Normal"/>
    <w:rsid w:val="00E65A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en-US"/>
    </w:rPr>
  </w:style>
  <w:style w:type="paragraph" w:customStyle="1" w:styleId="xl135">
    <w:name w:val="xl135"/>
    <w:basedOn w:val="Normal"/>
    <w:rsid w:val="00E65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1"/>
      <w:szCs w:val="21"/>
      <w:lang w:val="en-US"/>
    </w:rPr>
  </w:style>
  <w:style w:type="paragraph" w:customStyle="1" w:styleId="xl136">
    <w:name w:val="xl136"/>
    <w:basedOn w:val="Normal"/>
    <w:rsid w:val="00E65A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en-US"/>
    </w:rPr>
  </w:style>
  <w:style w:type="paragraph" w:customStyle="1" w:styleId="xl137">
    <w:name w:val="xl137"/>
    <w:basedOn w:val="Normal"/>
    <w:rsid w:val="00E65A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138">
    <w:name w:val="xl138"/>
    <w:basedOn w:val="Normal"/>
    <w:rsid w:val="00E65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/>
    </w:rPr>
  </w:style>
  <w:style w:type="paragraph" w:customStyle="1" w:styleId="xl139">
    <w:name w:val="xl139"/>
    <w:basedOn w:val="Normal"/>
    <w:rsid w:val="00E65A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/>
    </w:rPr>
  </w:style>
  <w:style w:type="paragraph" w:customStyle="1" w:styleId="xl140">
    <w:name w:val="xl140"/>
    <w:basedOn w:val="Normal"/>
    <w:rsid w:val="00E65A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/>
    </w:rPr>
  </w:style>
  <w:style w:type="paragraph" w:customStyle="1" w:styleId="xl141">
    <w:name w:val="xl141"/>
    <w:basedOn w:val="Normal"/>
    <w:rsid w:val="00E65AF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/>
    </w:rPr>
  </w:style>
  <w:style w:type="paragraph" w:customStyle="1" w:styleId="xl142">
    <w:name w:val="xl142"/>
    <w:basedOn w:val="Normal"/>
    <w:rsid w:val="00E65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  <w:sz w:val="22"/>
      <w:szCs w:val="22"/>
      <w:lang w:val="en-US"/>
    </w:rPr>
  </w:style>
  <w:style w:type="paragraph" w:customStyle="1" w:styleId="xl143">
    <w:name w:val="xl143"/>
    <w:basedOn w:val="Normal"/>
    <w:rsid w:val="00E65A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val="en-US"/>
    </w:rPr>
  </w:style>
  <w:style w:type="paragraph" w:customStyle="1" w:styleId="xl144">
    <w:name w:val="xl144"/>
    <w:basedOn w:val="Normal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  <w:lang w:val="en-US"/>
    </w:rPr>
  </w:style>
  <w:style w:type="paragraph" w:customStyle="1" w:styleId="xl145">
    <w:name w:val="xl145"/>
    <w:basedOn w:val="Normal"/>
    <w:rsid w:val="00E65AF6"/>
    <w:pPr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46">
    <w:name w:val="xl146"/>
    <w:basedOn w:val="Normal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en-US"/>
    </w:rPr>
  </w:style>
  <w:style w:type="paragraph" w:customStyle="1" w:styleId="xl147">
    <w:name w:val="xl147"/>
    <w:basedOn w:val="Normal"/>
    <w:rsid w:val="00E65A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  <w:lang w:val="en-US"/>
    </w:rPr>
  </w:style>
  <w:style w:type="paragraph" w:customStyle="1" w:styleId="xl148">
    <w:name w:val="xl148"/>
    <w:basedOn w:val="Normal"/>
    <w:rsid w:val="00E65A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  <w:lang w:val="en-US"/>
    </w:rPr>
  </w:style>
  <w:style w:type="paragraph" w:customStyle="1" w:styleId="xl149">
    <w:name w:val="xl149"/>
    <w:basedOn w:val="Normal"/>
    <w:rsid w:val="00E65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  <w:lang w:val="en-US"/>
    </w:rPr>
  </w:style>
  <w:style w:type="paragraph" w:customStyle="1" w:styleId="xl150">
    <w:name w:val="xl150"/>
    <w:basedOn w:val="Normal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  <w:lang w:val="en-US"/>
    </w:rPr>
  </w:style>
  <w:style w:type="paragraph" w:customStyle="1" w:styleId="xl151">
    <w:name w:val="xl151"/>
    <w:basedOn w:val="Normal"/>
    <w:rsid w:val="00E65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152">
    <w:name w:val="xl152"/>
    <w:basedOn w:val="Normal"/>
    <w:rsid w:val="00E65AF6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53">
    <w:name w:val="xl153"/>
    <w:basedOn w:val="Normal"/>
    <w:rsid w:val="00E65AF6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2"/>
      <w:szCs w:val="22"/>
      <w:lang w:val="en-US"/>
    </w:rPr>
  </w:style>
  <w:style w:type="paragraph" w:customStyle="1" w:styleId="xl154">
    <w:name w:val="xl154"/>
    <w:basedOn w:val="Normal"/>
    <w:rsid w:val="00E65AF6"/>
    <w:pPr>
      <w:pBdr>
        <w:bottom w:val="single" w:sz="4" w:space="0" w:color="auto"/>
      </w:pBd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155">
    <w:name w:val="xl155"/>
    <w:basedOn w:val="Normal"/>
    <w:rsid w:val="00E65AF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56">
    <w:name w:val="xl156"/>
    <w:basedOn w:val="Normal"/>
    <w:rsid w:val="00E65AF6"/>
    <w:pPr>
      <w:spacing w:before="100" w:beforeAutospacing="1" w:after="100" w:afterAutospacing="1"/>
      <w:jc w:val="right"/>
    </w:pPr>
    <w:rPr>
      <w:sz w:val="22"/>
      <w:szCs w:val="22"/>
      <w:lang w:val="en-US"/>
    </w:rPr>
  </w:style>
  <w:style w:type="paragraph" w:customStyle="1" w:styleId="xl157">
    <w:name w:val="xl157"/>
    <w:basedOn w:val="Normal"/>
    <w:rsid w:val="00E65A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158">
    <w:name w:val="xl158"/>
    <w:basedOn w:val="Normal"/>
    <w:rsid w:val="00E65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  <w:lang w:val="en-US"/>
    </w:rPr>
  </w:style>
  <w:style w:type="paragraph" w:customStyle="1" w:styleId="xl159">
    <w:name w:val="xl159"/>
    <w:basedOn w:val="Normal"/>
    <w:rsid w:val="00E65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val="en-US"/>
    </w:rPr>
  </w:style>
  <w:style w:type="paragraph" w:customStyle="1" w:styleId="xl160">
    <w:name w:val="xl160"/>
    <w:basedOn w:val="Normal"/>
    <w:rsid w:val="00E65A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  <w:lang w:val="en-US"/>
    </w:rPr>
  </w:style>
  <w:style w:type="paragraph" w:customStyle="1" w:styleId="xl161">
    <w:name w:val="xl161"/>
    <w:basedOn w:val="Normal"/>
    <w:rsid w:val="00E65A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val="en-US"/>
    </w:rPr>
  </w:style>
  <w:style w:type="paragraph" w:customStyle="1" w:styleId="xl162">
    <w:name w:val="xl162"/>
    <w:basedOn w:val="Normal"/>
    <w:rsid w:val="00E65AF6"/>
    <w:pPr>
      <w:spacing w:before="100" w:beforeAutospacing="1" w:after="100" w:afterAutospacing="1"/>
    </w:pPr>
    <w:rPr>
      <w:b/>
      <w:bCs/>
      <w:sz w:val="24"/>
      <w:szCs w:val="24"/>
      <w:lang w:val="en-US"/>
    </w:rPr>
  </w:style>
  <w:style w:type="paragraph" w:customStyle="1" w:styleId="xl163">
    <w:name w:val="xl163"/>
    <w:basedOn w:val="Normal"/>
    <w:rsid w:val="00E65AF6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164">
    <w:name w:val="xl164"/>
    <w:basedOn w:val="Normal"/>
    <w:rsid w:val="00E65A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65">
    <w:name w:val="xl165"/>
    <w:basedOn w:val="Normal"/>
    <w:rsid w:val="00E65A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66">
    <w:name w:val="xl166"/>
    <w:basedOn w:val="Normal"/>
    <w:rsid w:val="00E65AF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  <w:lang w:val="en-US"/>
    </w:rPr>
  </w:style>
  <w:style w:type="paragraph" w:customStyle="1" w:styleId="xl167">
    <w:name w:val="xl167"/>
    <w:basedOn w:val="Normal"/>
    <w:rsid w:val="00E65A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168">
    <w:name w:val="xl168"/>
    <w:basedOn w:val="Normal"/>
    <w:rsid w:val="00E65AF6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169">
    <w:name w:val="xl169"/>
    <w:basedOn w:val="Normal"/>
    <w:rsid w:val="00E65AF6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en-US"/>
    </w:rPr>
  </w:style>
  <w:style w:type="paragraph" w:customStyle="1" w:styleId="xl170">
    <w:name w:val="xl170"/>
    <w:basedOn w:val="Normal"/>
    <w:rsid w:val="00E65AF6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71">
    <w:name w:val="xl171"/>
    <w:basedOn w:val="Normal"/>
    <w:rsid w:val="00E65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/>
    </w:rPr>
  </w:style>
  <w:style w:type="paragraph" w:customStyle="1" w:styleId="xl172">
    <w:name w:val="xl172"/>
    <w:basedOn w:val="Normal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/>
    </w:rPr>
  </w:style>
  <w:style w:type="paragraph" w:customStyle="1" w:styleId="xl173">
    <w:name w:val="xl173"/>
    <w:basedOn w:val="Normal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n-US"/>
    </w:rPr>
  </w:style>
  <w:style w:type="paragraph" w:customStyle="1" w:styleId="xl174">
    <w:name w:val="xl174"/>
    <w:basedOn w:val="Normal"/>
    <w:rsid w:val="00E65AF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/>
    </w:rPr>
  </w:style>
  <w:style w:type="paragraph" w:customStyle="1" w:styleId="xl175">
    <w:name w:val="xl175"/>
    <w:basedOn w:val="Normal"/>
    <w:rsid w:val="00E65AF6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  <w:lang w:val="en-US"/>
    </w:rPr>
  </w:style>
  <w:style w:type="paragraph" w:customStyle="1" w:styleId="xl176">
    <w:name w:val="xl176"/>
    <w:basedOn w:val="Normal"/>
    <w:rsid w:val="00E65A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77">
    <w:name w:val="xl177"/>
    <w:basedOn w:val="Normal"/>
    <w:rsid w:val="00E65A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/>
    </w:rPr>
  </w:style>
  <w:style w:type="paragraph" w:customStyle="1" w:styleId="xl178">
    <w:name w:val="xl178"/>
    <w:basedOn w:val="Normal"/>
    <w:rsid w:val="00E65A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/>
    </w:rPr>
  </w:style>
  <w:style w:type="paragraph" w:customStyle="1" w:styleId="xl179">
    <w:name w:val="xl179"/>
    <w:basedOn w:val="Normal"/>
    <w:rsid w:val="00E65A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80">
    <w:name w:val="xl180"/>
    <w:basedOn w:val="Normal"/>
    <w:rsid w:val="00E65A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81">
    <w:name w:val="xl181"/>
    <w:basedOn w:val="Normal"/>
    <w:rsid w:val="00E65AF6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82">
    <w:name w:val="xl182"/>
    <w:basedOn w:val="Normal"/>
    <w:rsid w:val="00E65A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83">
    <w:name w:val="xl183"/>
    <w:basedOn w:val="Normal"/>
    <w:rsid w:val="00E65A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184">
    <w:name w:val="xl184"/>
    <w:basedOn w:val="Normal"/>
    <w:rsid w:val="00E65A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185">
    <w:name w:val="xl185"/>
    <w:basedOn w:val="Normal"/>
    <w:rsid w:val="00E65A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  <w:lang w:val="en-US"/>
    </w:rPr>
  </w:style>
  <w:style w:type="paragraph" w:customStyle="1" w:styleId="xl186">
    <w:name w:val="xl186"/>
    <w:basedOn w:val="Normal"/>
    <w:rsid w:val="00E65A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  <w:lang w:val="en-US"/>
    </w:rPr>
  </w:style>
  <w:style w:type="paragraph" w:customStyle="1" w:styleId="xl187">
    <w:name w:val="xl187"/>
    <w:basedOn w:val="Normal"/>
    <w:rsid w:val="00E65A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  <w:lang w:val="en-US"/>
    </w:rPr>
  </w:style>
  <w:style w:type="paragraph" w:styleId="BalloonText">
    <w:name w:val="Balloon Text"/>
    <w:basedOn w:val="Normal"/>
    <w:link w:val="BalloonTextChar"/>
    <w:rsid w:val="006921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21B0"/>
    <w:rPr>
      <w:rFonts w:ascii="Tahoma" w:hAnsi="Tahoma" w:cs="Tahoma"/>
      <w:sz w:val="16"/>
      <w:szCs w:val="16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oma1\Application%20Data\Microsoft\Templates\Tar.sprend.projekt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Tar.sprend.projektas</Template>
  <TotalTime>0</TotalTime>
  <Pages>25</Pages>
  <Words>7284</Words>
  <Characters>41521</Characters>
  <Application>Microsoft Office Word</Application>
  <DocSecurity>0</DocSecurity>
  <Lines>346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LIETUVOS RESPUBLIKA</vt:lpstr>
    </vt:vector>
  </TitlesOfParts>
  <Company>PMS</Company>
  <LinksUpToDate>false</LinksUpToDate>
  <CharactersWithSpaces>48708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creator>Toma1</dc:creator>
  <cp:lastModifiedBy>Loreta2</cp:lastModifiedBy>
  <cp:revision>2</cp:revision>
  <cp:lastPrinted>2001-06-14T06:27:00Z</cp:lastPrinted>
  <dcterms:created xsi:type="dcterms:W3CDTF">2014-03-03T08:53:00Z</dcterms:created>
  <dcterms:modified xsi:type="dcterms:W3CDTF">2014-03-03T08:53:00Z</dcterms:modified>
</cp:coreProperties>
</file>